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1C2C1DDD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118D526C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299789A2" wp14:editId="3587CC5E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59FC13D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0CC5305B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03DCDBD1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AE9A2B6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00140C65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5B80BB0" wp14:editId="70A53B19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27057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1E1CA4E8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D97531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bookmarkStart w:id="0" w:name="_Hlk154767017"/>
      <w:r w:rsidR="00FB7C52" w:rsidRPr="00FB7C5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067</w:t>
      </w:r>
      <w:r w:rsidR="008D5D7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8D5D7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8D5D7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20.08</w:t>
      </w:r>
      <w:r w:rsidR="008D5D7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4BEF0FF4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6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54"/>
        <w:gridCol w:w="866"/>
        <w:gridCol w:w="763"/>
        <w:gridCol w:w="752"/>
        <w:gridCol w:w="830"/>
        <w:gridCol w:w="828"/>
        <w:gridCol w:w="830"/>
        <w:gridCol w:w="1787"/>
        <w:gridCol w:w="842"/>
        <w:gridCol w:w="696"/>
        <w:gridCol w:w="824"/>
        <w:gridCol w:w="691"/>
        <w:gridCol w:w="759"/>
      </w:tblGrid>
      <w:tr w:rsidR="00891346" w:rsidRPr="00B11230" w14:paraId="700CD6D6" w14:textId="77777777" w:rsidTr="00F02715">
        <w:trPr>
          <w:trHeight w:val="298"/>
          <w:jc w:val="center"/>
        </w:trPr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D43DBE8" w14:textId="77777777" w:rsidR="00891346" w:rsidRPr="00B11230" w:rsidRDefault="006B0300" w:rsidP="008F5C4D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bserved weather for the period</w:t>
            </w:r>
            <w:r w:rsidR="008D5D7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13</w:t>
            </w:r>
            <w:r w:rsidR="008D5D7C" w:rsidRPr="00C1235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D5D7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 </w:t>
            </w:r>
            <w:r w:rsidR="008D5D7C"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8D5D7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19</w:t>
            </w:r>
            <w:r w:rsidR="008D5D7C" w:rsidRPr="00C2627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D5D7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  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F582C13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149F91BF" w14:textId="77777777" w:rsidR="00891346" w:rsidRPr="00B11230" w:rsidRDefault="00891346" w:rsidP="00F02715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1123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A712BF" w14:textId="77777777" w:rsidR="006B0300" w:rsidRPr="0009273B" w:rsidRDefault="006B0300" w:rsidP="006B030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4C86F25E" w14:textId="77777777" w:rsidR="00891346" w:rsidRPr="00B11230" w:rsidRDefault="006B0300" w:rsidP="00D017DA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 </w:t>
            </w:r>
            <w:r w:rsidR="000075E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21</w:t>
            </w:r>
            <w:r w:rsidR="000075E1" w:rsidRPr="00691CE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0075E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="000075E1"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 to 8:30 hrs of                       </w:t>
            </w:r>
            <w:r w:rsidR="000075E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25</w:t>
            </w:r>
            <w:r w:rsidR="000075E1" w:rsidRPr="00691CE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0075E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D50D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0075E1" w:rsidRPr="007A35AC" w14:paraId="2E46E06B" w14:textId="77777777" w:rsidTr="00772E58">
        <w:trPr>
          <w:trHeight w:val="351"/>
          <w:jc w:val="center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AD604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13/07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11E1C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CFD07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15/08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43BBC1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16/08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869629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17/07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3B5B77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18/07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30C364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19/08</w:t>
            </w: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C4A108" w14:textId="77777777" w:rsidR="000075E1" w:rsidRPr="00772E58" w:rsidRDefault="000075E1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62713E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F9F4059" w14:textId="77777777" w:rsidR="000075E1" w:rsidRPr="00772E58" w:rsidRDefault="000075E1" w:rsidP="00772E58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747497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3DA9B207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21F830C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DF3284A" w14:textId="77777777" w:rsidR="000075E1" w:rsidRPr="00772E58" w:rsidRDefault="000075E1" w:rsidP="00772E58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23/08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5DA347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474DD97F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24/08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09DBCF9" w14:textId="77777777" w:rsidR="000075E1" w:rsidRPr="00772E58" w:rsidRDefault="000075E1" w:rsidP="00772E58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E675C26" w14:textId="77777777" w:rsidR="000075E1" w:rsidRPr="00772E58" w:rsidRDefault="000075E1" w:rsidP="00772E58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25/08</w:t>
            </w:r>
          </w:p>
        </w:tc>
      </w:tr>
      <w:tr w:rsidR="00BD393C" w:rsidRPr="007A35AC" w14:paraId="34754046" w14:textId="77777777" w:rsidTr="00772E58">
        <w:trPr>
          <w:trHeight w:val="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1C2EB4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38945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EDB0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5F2E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4.1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83C9A7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1.9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DBE7A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3DA25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1.2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4E4B8D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943CF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3AB4A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FF34B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96FE11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9DAFF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BD393C" w:rsidRPr="007A35AC" w14:paraId="13BEF0BC" w14:textId="77777777" w:rsidTr="00772E58">
        <w:trPr>
          <w:trHeight w:val="10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2F7C3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D526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0FF08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8AFEC0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BDCD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3352A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F6E64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8EDE7C5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E15B90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828BD7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3B797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B0AE11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128D2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33</w:t>
            </w:r>
          </w:p>
        </w:tc>
      </w:tr>
      <w:tr w:rsidR="00BD393C" w:rsidRPr="007A35AC" w14:paraId="5D0DFABB" w14:textId="77777777" w:rsidTr="00772E58">
        <w:trPr>
          <w:trHeight w:val="25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2619AA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B35F8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64B6E7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9953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6EE60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7C76F5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EC86F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402BC9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091D2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AF7101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EEA0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6323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B15B7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BD393C" w:rsidRPr="007A35AC" w14:paraId="43F1A776" w14:textId="77777777" w:rsidTr="00772E58">
        <w:trPr>
          <w:trHeight w:val="35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58BB5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18BA0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A6417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2B3E3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F7E3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9A6FA1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Partly 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96E4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7C9284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1B47B7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9B377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AB66A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Mainly  cloudy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D3A9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0E196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72E58">
              <w:rPr>
                <w:rFonts w:ascii="Rockwell" w:hAnsi="Rockwell"/>
                <w:bCs/>
                <w:sz w:val="12"/>
                <w:szCs w:val="12"/>
              </w:rPr>
              <w:t>Generally  cloudy</w:t>
            </w:r>
          </w:p>
        </w:tc>
      </w:tr>
      <w:tr w:rsidR="00BD393C" w:rsidRPr="007A35AC" w14:paraId="349EAD0C" w14:textId="77777777" w:rsidTr="00772E58">
        <w:trPr>
          <w:trHeight w:val="30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23D4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E667D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BB8F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64C01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2A07B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76339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A638B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DD9BC6A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1DE760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4248E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3D00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7FD3D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EF97C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BD393C" w:rsidRPr="007A35AC" w14:paraId="0A951436" w14:textId="77777777" w:rsidTr="00772E58">
        <w:trPr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61739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C0D3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4F5D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9002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984625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7A8B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A08C48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832A68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AA8EA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9ECAC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D565B1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AB22D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63C54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BD393C" w:rsidRPr="007A35AC" w14:paraId="2107FC2F" w14:textId="77777777" w:rsidTr="00772E58">
        <w:trPr>
          <w:trHeight w:val="18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350B0D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F5A460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AFC89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05C1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CADB5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E7147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5C7940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A4588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E5096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7D1C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285D4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8FEC72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6EC85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20</w:t>
            </w:r>
          </w:p>
        </w:tc>
      </w:tr>
      <w:tr w:rsidR="00BD393C" w:rsidRPr="007A35AC" w14:paraId="1357B8B3" w14:textId="77777777" w:rsidTr="00772E58">
        <w:trPr>
          <w:trHeight w:val="22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25D5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A4546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480123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607B3F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65106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341F0E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9846C9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/>
                <w:sz w:val="16"/>
                <w:szCs w:val="16"/>
              </w:rPr>
              <w:t>NNW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CE059A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72E5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DCEE5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B0EEDB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C7FA3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D6BB5C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EBF26" w14:textId="77777777" w:rsidR="00BD393C" w:rsidRPr="00772E58" w:rsidRDefault="00BD393C" w:rsidP="00772E58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72E58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</w:tr>
    </w:tbl>
    <w:p w14:paraId="27555EBB" w14:textId="77777777" w:rsidR="0067330D" w:rsidRPr="00531770" w:rsidRDefault="0067330D" w:rsidP="002768D0">
      <w:pPr>
        <w:contextualSpacing/>
        <w:rPr>
          <w:rFonts w:ascii="Rockwell" w:hAnsi="Rockwell"/>
          <w:b/>
          <w:bCs/>
          <w:sz w:val="10"/>
          <w:szCs w:val="1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4247"/>
        <w:gridCol w:w="4706"/>
      </w:tblGrid>
      <w:tr w:rsidR="00040EC3" w:rsidRPr="007A35AC" w14:paraId="46E4CCBA" w14:textId="77777777" w:rsidTr="00D23E43">
        <w:trPr>
          <w:trHeight w:val="109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11FEC2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B33AD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3635534F" w14:textId="77777777" w:rsidTr="00D23E43">
        <w:trPr>
          <w:trHeight w:val="84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28EE31F" w14:textId="77777777" w:rsidR="00E45251" w:rsidRPr="007A35AC" w:rsidRDefault="0026037D" w:rsidP="00D94B5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86.6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EABF726" w14:textId="77777777" w:rsidR="00E45251" w:rsidRPr="007A35AC" w:rsidRDefault="0026037D" w:rsidP="006E0EC6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361.3</w:t>
            </w:r>
          </w:p>
        </w:tc>
      </w:tr>
    </w:tbl>
    <w:p w14:paraId="36C9C3C2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7567BCF2" w14:textId="77777777" w:rsidR="009F467F" w:rsidRPr="006E4563" w:rsidRDefault="00FE765E" w:rsidP="00257537">
      <w:pPr>
        <w:spacing w:line="23" w:lineRule="atLeast"/>
        <w:ind w:left="142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27C87718" w14:textId="77777777" w:rsidR="00453AC6" w:rsidRPr="006E4563" w:rsidRDefault="00BA7588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bookmarkStart w:id="2" w:name="_Hlk161757310"/>
      <w:r w:rsidRPr="006E456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EE7404" w:rsidRPr="006E4563">
        <w:rPr>
          <w:rFonts w:ascii="Rockwell" w:hAnsi="Rockwell"/>
          <w:color w:val="FF0000"/>
          <w:sz w:val="20"/>
          <w:szCs w:val="20"/>
        </w:rPr>
        <w:t>de</w:t>
      </w:r>
      <w:r w:rsidRPr="006E4563">
        <w:rPr>
          <w:rFonts w:ascii="Rockwell" w:hAnsi="Rockwell"/>
          <w:color w:val="FF0000"/>
          <w:sz w:val="20"/>
          <w:szCs w:val="20"/>
        </w:rPr>
        <w:t xml:space="preserve">crease up to </w:t>
      </w:r>
      <w:r w:rsidR="001715B2">
        <w:rPr>
          <w:rFonts w:ascii="Rockwell" w:hAnsi="Rockwell"/>
          <w:color w:val="FF0000"/>
          <w:sz w:val="20"/>
          <w:szCs w:val="20"/>
        </w:rPr>
        <w:t>1</w:t>
      </w:r>
      <w:r w:rsidRPr="006E4563">
        <w:rPr>
          <w:color w:val="FF0000"/>
          <w:sz w:val="20"/>
          <w:szCs w:val="20"/>
        </w:rPr>
        <w:t>°</w:t>
      </w:r>
      <w:r w:rsidRPr="006E4563">
        <w:rPr>
          <w:rFonts w:ascii="Rockwell" w:hAnsi="Rockwell"/>
          <w:color w:val="FF0000"/>
          <w:sz w:val="20"/>
          <w:szCs w:val="20"/>
        </w:rPr>
        <w:t>C compared to the previous week.</w:t>
      </w:r>
      <w:bookmarkEnd w:id="2"/>
    </w:p>
    <w:p w14:paraId="508D8BD7" w14:textId="77777777" w:rsidR="00EE7404" w:rsidRPr="006E4563" w:rsidRDefault="00453AC6" w:rsidP="00453AC6">
      <w:pPr>
        <w:pStyle w:val="ListParagraph"/>
        <w:numPr>
          <w:ilvl w:val="0"/>
          <w:numId w:val="1"/>
        </w:numPr>
        <w:tabs>
          <w:tab w:val="left" w:pos="-284"/>
        </w:tabs>
        <w:spacing w:line="23" w:lineRule="atLeast"/>
        <w:ind w:right="-733" w:hanging="1146"/>
        <w:jc w:val="both"/>
        <w:rPr>
          <w:rFonts w:ascii="Rockwell" w:hAnsi="Rockwell"/>
          <w:bCs/>
          <w:color w:val="7030A0"/>
          <w:sz w:val="20"/>
          <w:szCs w:val="20"/>
        </w:rPr>
      </w:pPr>
      <w:r w:rsidRPr="006E4563">
        <w:rPr>
          <w:rFonts w:ascii="Rockwell" w:hAnsi="Rockwell"/>
          <w:color w:val="7030A0"/>
          <w:sz w:val="20"/>
          <w:szCs w:val="20"/>
        </w:rPr>
        <w:t>L</w:t>
      </w:r>
      <w:r w:rsidR="00EE7404" w:rsidRPr="006E4563">
        <w:rPr>
          <w:rFonts w:ascii="Rockwell" w:hAnsi="Rockwell"/>
          <w:color w:val="7030A0"/>
          <w:sz w:val="20"/>
          <w:szCs w:val="20"/>
        </w:rPr>
        <w:t>ight</w:t>
      </w:r>
      <w:r w:rsidR="001715B2">
        <w:rPr>
          <w:rFonts w:ascii="Rockwell" w:hAnsi="Rockwell"/>
          <w:color w:val="7030A0"/>
          <w:sz w:val="20"/>
          <w:szCs w:val="20"/>
        </w:rPr>
        <w:t xml:space="preserve"> </w:t>
      </w:r>
      <w:r w:rsidR="00EE7404" w:rsidRPr="006E4563">
        <w:rPr>
          <w:rFonts w:ascii="Rockwell" w:hAnsi="Rockwell"/>
          <w:color w:val="7030A0"/>
          <w:sz w:val="20"/>
          <w:szCs w:val="20"/>
        </w:rPr>
        <w:t xml:space="preserve"> rainfall is predicted </w:t>
      </w:r>
      <w:r w:rsidRPr="006E4563">
        <w:rPr>
          <w:rFonts w:ascii="Rockwell" w:hAnsi="Rockwell"/>
          <w:color w:val="7030A0"/>
          <w:sz w:val="20"/>
          <w:szCs w:val="20"/>
        </w:rPr>
        <w:t xml:space="preserve">for next </w:t>
      </w:r>
      <w:r w:rsidR="001715B2">
        <w:rPr>
          <w:rFonts w:ascii="Rockwell" w:hAnsi="Rockwell"/>
          <w:color w:val="7030A0"/>
          <w:sz w:val="20"/>
          <w:szCs w:val="20"/>
        </w:rPr>
        <w:t>two</w:t>
      </w:r>
      <w:r w:rsidRPr="006E4563">
        <w:rPr>
          <w:rFonts w:ascii="Rockwell" w:hAnsi="Rockwell"/>
          <w:color w:val="7030A0"/>
          <w:sz w:val="20"/>
          <w:szCs w:val="20"/>
        </w:rPr>
        <w:t xml:space="preserve"> days</w:t>
      </w:r>
    </w:p>
    <w:p w14:paraId="613A92D1" w14:textId="77777777" w:rsidR="00D23E43" w:rsidRPr="006E4563" w:rsidRDefault="00D23E43" w:rsidP="00891346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CB9D8"/>
          <w:sz w:val="20"/>
          <w:szCs w:val="20"/>
        </w:rPr>
        <w:t>Sky condition will be</w:t>
      </w:r>
      <w:r w:rsidR="003114D5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1715B2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EE7404" w:rsidRPr="006E4563">
        <w:rPr>
          <w:rFonts w:ascii="Rockwell" w:hAnsi="Rockwell"/>
          <w:color w:val="1CB9D8"/>
          <w:sz w:val="20"/>
          <w:szCs w:val="20"/>
        </w:rPr>
        <w:t>mainly</w:t>
      </w:r>
      <w:r w:rsidR="002C23D5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983D53" w:rsidRPr="006E4563">
        <w:rPr>
          <w:rFonts w:ascii="Rockwell" w:hAnsi="Rockwell"/>
          <w:color w:val="1CB9D8"/>
          <w:sz w:val="20"/>
          <w:szCs w:val="20"/>
        </w:rPr>
        <w:t>cloudy</w:t>
      </w:r>
      <w:r w:rsidR="00EF67A9" w:rsidRPr="006E4563">
        <w:rPr>
          <w:rFonts w:ascii="Rockwell" w:hAnsi="Rockwell"/>
          <w:color w:val="1CB9D8"/>
          <w:sz w:val="20"/>
          <w:szCs w:val="20"/>
        </w:rPr>
        <w:t xml:space="preserve"> sky</w:t>
      </w:r>
      <w:r w:rsidRPr="006E4563">
        <w:rPr>
          <w:rFonts w:ascii="Rockwell" w:hAnsi="Rockwell"/>
          <w:color w:val="1CB9D8"/>
          <w:sz w:val="20"/>
          <w:szCs w:val="20"/>
        </w:rPr>
        <w:t>.</w:t>
      </w:r>
      <w:r w:rsidR="004166E3" w:rsidRPr="006E4563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6E4563">
        <w:rPr>
          <w:rFonts w:ascii="Rockwell" w:hAnsi="Rockwell"/>
          <w:color w:val="1CB9D8"/>
          <w:sz w:val="20"/>
          <w:szCs w:val="20"/>
        </w:rPr>
        <w:t xml:space="preserve"> </w:t>
      </w:r>
    </w:p>
    <w:p w14:paraId="1F1F425B" w14:textId="77777777" w:rsidR="00D23E43" w:rsidRPr="006E4563" w:rsidRDefault="00D23E43" w:rsidP="00891346">
      <w:pPr>
        <w:pStyle w:val="ListParagraph"/>
        <w:numPr>
          <w:ilvl w:val="0"/>
          <w:numId w:val="1"/>
        </w:numPr>
        <w:tabs>
          <w:tab w:val="left" w:pos="-284"/>
        </w:tabs>
        <w:spacing w:after="0" w:line="23" w:lineRule="atLeast"/>
        <w:ind w:left="-284" w:right="-591" w:hanging="142"/>
        <w:jc w:val="both"/>
        <w:rPr>
          <w:rFonts w:ascii="Rockwell" w:hAnsi="Rockwell"/>
          <w:color w:val="1CB9D8"/>
          <w:sz w:val="20"/>
          <w:szCs w:val="20"/>
        </w:rPr>
      </w:pPr>
      <w:r w:rsidRPr="006E4563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1715B2">
        <w:rPr>
          <w:rFonts w:ascii="Rockwell" w:hAnsi="Rockwell"/>
          <w:color w:val="147228"/>
          <w:sz w:val="20"/>
          <w:szCs w:val="20"/>
        </w:rPr>
        <w:t>1</w:t>
      </w:r>
      <w:r w:rsidR="0025596A" w:rsidRPr="006E4563">
        <w:rPr>
          <w:rFonts w:ascii="Rockwell" w:hAnsi="Rockwell"/>
          <w:color w:val="147228"/>
          <w:sz w:val="20"/>
          <w:szCs w:val="20"/>
        </w:rPr>
        <w:t>6-</w:t>
      </w:r>
      <w:r w:rsidR="001715B2">
        <w:rPr>
          <w:rFonts w:ascii="Rockwell" w:hAnsi="Rockwell"/>
          <w:color w:val="147228"/>
          <w:sz w:val="20"/>
          <w:szCs w:val="20"/>
        </w:rPr>
        <w:t>2</w:t>
      </w:r>
      <w:r w:rsidR="0025596A" w:rsidRPr="006E4563">
        <w:rPr>
          <w:rFonts w:ascii="Rockwell" w:hAnsi="Rockwell"/>
          <w:color w:val="147228"/>
          <w:sz w:val="20"/>
          <w:szCs w:val="20"/>
        </w:rPr>
        <w:t>0</w:t>
      </w:r>
      <w:r w:rsidR="003902A8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Pr="006E4563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6E4563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6E4563">
        <w:rPr>
          <w:rFonts w:ascii="Rockwell" w:hAnsi="Rockwell"/>
          <w:color w:val="147228"/>
          <w:sz w:val="20"/>
          <w:szCs w:val="20"/>
        </w:rPr>
        <w:t>in</w:t>
      </w:r>
      <w:r w:rsidR="00911170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6E343E" w:rsidRPr="006E4563">
        <w:rPr>
          <w:rFonts w:ascii="Rockwell" w:hAnsi="Rockwell"/>
          <w:color w:val="147228"/>
          <w:sz w:val="20"/>
          <w:szCs w:val="20"/>
        </w:rPr>
        <w:t>West</w:t>
      </w:r>
      <w:r w:rsidR="001715B2">
        <w:rPr>
          <w:rFonts w:ascii="Rockwell" w:hAnsi="Rockwell"/>
          <w:color w:val="147228"/>
          <w:sz w:val="20"/>
          <w:szCs w:val="20"/>
        </w:rPr>
        <w:t>-Southwest</w:t>
      </w:r>
      <w:r w:rsidR="00EE7404" w:rsidRPr="006E4563">
        <w:rPr>
          <w:rFonts w:ascii="Rockwell" w:hAnsi="Rockwell"/>
          <w:color w:val="147228"/>
          <w:sz w:val="20"/>
          <w:szCs w:val="20"/>
        </w:rPr>
        <w:t xml:space="preserve"> and </w:t>
      </w:r>
      <w:r w:rsidR="001715B2">
        <w:rPr>
          <w:rFonts w:ascii="Rockwell" w:hAnsi="Rockwell"/>
          <w:color w:val="147228"/>
          <w:sz w:val="20"/>
          <w:szCs w:val="20"/>
        </w:rPr>
        <w:t>West</w:t>
      </w:r>
      <w:r w:rsidR="00E015AD" w:rsidRPr="006E4563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6E4563">
        <w:rPr>
          <w:rFonts w:ascii="Rockwell" w:hAnsi="Rockwell"/>
          <w:color w:val="147228"/>
          <w:sz w:val="20"/>
          <w:szCs w:val="20"/>
        </w:rPr>
        <w:t>direction</w:t>
      </w:r>
      <w:r w:rsidR="00582271" w:rsidRPr="006E4563">
        <w:rPr>
          <w:rFonts w:ascii="Rockwell" w:hAnsi="Rockwell"/>
          <w:color w:val="147228"/>
          <w:sz w:val="20"/>
          <w:szCs w:val="20"/>
        </w:rPr>
        <w:t>.</w:t>
      </w:r>
      <w:r w:rsidR="006E343E" w:rsidRPr="006E4563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949" w:type="dxa"/>
        <w:jc w:val="center"/>
        <w:tblLook w:val="04A0" w:firstRow="1" w:lastRow="0" w:firstColumn="1" w:lastColumn="0" w:noHBand="0" w:noVBand="1"/>
      </w:tblPr>
      <w:tblGrid>
        <w:gridCol w:w="1496"/>
        <w:gridCol w:w="2320"/>
        <w:gridCol w:w="7133"/>
      </w:tblGrid>
      <w:tr w:rsidR="00985AAE" w:rsidRPr="00230E1C" w14:paraId="6B7E65B4" w14:textId="77777777" w:rsidTr="008D5AFD">
        <w:trPr>
          <w:trHeight w:val="29"/>
          <w:jc w:val="center"/>
        </w:trPr>
        <w:tc>
          <w:tcPr>
            <w:tcW w:w="1496" w:type="dxa"/>
            <w:shd w:val="clear" w:color="auto" w:fill="99FF99"/>
            <w:vAlign w:val="center"/>
            <w:hideMark/>
          </w:tcPr>
          <w:p w14:paraId="0D415C27" w14:textId="77777777" w:rsidR="00985AAE" w:rsidRPr="00230E1C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r w:rsidRPr="00230E1C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2320" w:type="dxa"/>
            <w:shd w:val="clear" w:color="auto" w:fill="FFFF00"/>
            <w:vAlign w:val="center"/>
            <w:hideMark/>
          </w:tcPr>
          <w:p w14:paraId="1F78F566" w14:textId="77777777" w:rsidR="00985AAE" w:rsidRPr="00230E1C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230E1C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33" w:type="dxa"/>
            <w:shd w:val="clear" w:color="auto" w:fill="CCCCFF"/>
            <w:vAlign w:val="center"/>
            <w:hideMark/>
          </w:tcPr>
          <w:p w14:paraId="7E6B0A7D" w14:textId="77777777" w:rsidR="00985AAE" w:rsidRPr="00230E1C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230E1C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230E1C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985AAE" w:rsidRPr="00230E1C" w14:paraId="31B95CC4" w14:textId="77777777" w:rsidTr="008D5AFD">
        <w:trPr>
          <w:jc w:val="center"/>
        </w:trPr>
        <w:tc>
          <w:tcPr>
            <w:tcW w:w="1496" w:type="dxa"/>
            <w:shd w:val="clear" w:color="auto" w:fill="99FF99"/>
            <w:hideMark/>
          </w:tcPr>
          <w:p w14:paraId="6B1093D0" w14:textId="77777777" w:rsidR="00985AAE" w:rsidRPr="00230E1C" w:rsidRDefault="00985AAE" w:rsidP="001715B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2320" w:type="dxa"/>
            <w:shd w:val="clear" w:color="auto" w:fill="FFFF00"/>
            <w:hideMark/>
          </w:tcPr>
          <w:p w14:paraId="76038247" w14:textId="77777777" w:rsidR="00985AAE" w:rsidRPr="00230E1C" w:rsidRDefault="00985AAE" w:rsidP="001715B2">
            <w:pPr>
              <w:spacing w:line="23" w:lineRule="atLeast"/>
              <w:contextualSpacing/>
              <w:jc w:val="center"/>
              <w:rPr>
                <w:rFonts w:ascii="Rockwell" w:hAnsi="Rockwell"/>
                <w:sz w:val="22"/>
                <w:szCs w:val="22"/>
              </w:rPr>
            </w:pPr>
            <w:r w:rsidRPr="00230E1C">
              <w:rPr>
                <w:rFonts w:ascii="Rockwell" w:hAnsi="Rockwell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33" w:type="dxa"/>
            <w:shd w:val="clear" w:color="auto" w:fill="CCCCFF"/>
            <w:hideMark/>
          </w:tcPr>
          <w:p w14:paraId="7FA9D766" w14:textId="26883813" w:rsidR="00985AAE" w:rsidRPr="00230E1C" w:rsidRDefault="00230E1C" w:rsidP="001715B2">
            <w:pPr>
              <w:pStyle w:val="ListParagraph"/>
              <w:numPr>
                <w:ilvl w:val="0"/>
                <w:numId w:val="1"/>
              </w:numPr>
              <w:tabs>
                <w:tab w:val="left" w:pos="-3824"/>
              </w:tabs>
              <w:spacing w:after="0" w:line="23" w:lineRule="atLeast"/>
              <w:ind w:left="288" w:right="-733" w:hanging="284"/>
              <w:jc w:val="both"/>
              <w:rPr>
                <w:rFonts w:ascii="Rockwell" w:hAnsi="Rockwell"/>
                <w:bCs/>
              </w:rPr>
            </w:pPr>
            <w:r w:rsidRPr="00230E1C">
              <w:rPr>
                <w:rFonts w:ascii="Rockwell" w:hAnsi="Rockwell"/>
              </w:rPr>
              <w:t>Light rainfall</w:t>
            </w:r>
            <w:r w:rsidR="001715B2" w:rsidRPr="00230E1C">
              <w:rPr>
                <w:rFonts w:ascii="Rockwell" w:hAnsi="Rockwell"/>
              </w:rPr>
              <w:t xml:space="preserve"> is predicted for next two days.</w:t>
            </w:r>
            <w:r w:rsidR="006E4563" w:rsidRPr="00230E1C">
              <w:rPr>
                <w:rFonts w:ascii="Rockwell" w:hAnsi="Rockwell"/>
                <w:bCs/>
              </w:rPr>
              <w:t xml:space="preserve"> </w:t>
            </w:r>
            <w:r w:rsidR="001715B2" w:rsidRPr="00230E1C">
              <w:rPr>
                <w:rFonts w:ascii="Rockwell" w:hAnsi="Rockwell"/>
                <w:bCs/>
              </w:rPr>
              <w:t>H</w:t>
            </w:r>
            <w:r w:rsidR="006E4563" w:rsidRPr="00230E1C">
              <w:rPr>
                <w:rFonts w:ascii="Rockwell" w:hAnsi="Rockwell"/>
                <w:bCs/>
              </w:rPr>
              <w:t xml:space="preserve">ence farmers are requested to </w:t>
            </w:r>
            <w:r w:rsidRPr="00230E1C">
              <w:rPr>
                <w:rFonts w:ascii="Rockwell" w:hAnsi="Rockwell"/>
                <w:bCs/>
              </w:rPr>
              <w:t xml:space="preserve">postpone the irrigation. </w:t>
            </w:r>
          </w:p>
        </w:tc>
      </w:tr>
      <w:tr w:rsidR="008D5AFD" w:rsidRPr="00230E1C" w14:paraId="3128F2D5" w14:textId="77777777" w:rsidTr="006E4563">
        <w:trPr>
          <w:trHeight w:val="628"/>
          <w:jc w:val="center"/>
        </w:trPr>
        <w:tc>
          <w:tcPr>
            <w:tcW w:w="1496" w:type="dxa"/>
            <w:shd w:val="clear" w:color="auto" w:fill="99FF99"/>
          </w:tcPr>
          <w:p w14:paraId="2F2896A8" w14:textId="77777777" w:rsidR="008D5AFD" w:rsidRPr="00230E1C" w:rsidRDefault="008D5AFD" w:rsidP="008D5AFD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</w:rPr>
              <w:t xml:space="preserve">Cotton </w:t>
            </w:r>
          </w:p>
        </w:tc>
        <w:tc>
          <w:tcPr>
            <w:tcW w:w="2320" w:type="dxa"/>
            <w:shd w:val="clear" w:color="auto" w:fill="FFFF00"/>
          </w:tcPr>
          <w:p w14:paraId="43288180" w14:textId="77777777" w:rsidR="008D5AFD" w:rsidRPr="00230E1C" w:rsidRDefault="008D5AFD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133" w:type="dxa"/>
            <w:shd w:val="clear" w:color="auto" w:fill="CCCCFF"/>
          </w:tcPr>
          <w:p w14:paraId="03FCD682" w14:textId="77777777" w:rsidR="008D5AFD" w:rsidRPr="00230E1C" w:rsidRDefault="008D5AFD" w:rsidP="006E4563">
            <w:pPr>
              <w:pStyle w:val="ListParagraph"/>
              <w:numPr>
                <w:ilvl w:val="0"/>
                <w:numId w:val="28"/>
              </w:numPr>
              <w:spacing w:line="23" w:lineRule="atLeast"/>
              <w:ind w:left="290" w:hanging="284"/>
              <w:jc w:val="both"/>
              <w:rPr>
                <w:rFonts w:ascii="Rockwell" w:hAnsi="Rockwell"/>
                <w:color w:val="000000" w:themeColor="text1"/>
              </w:rPr>
            </w:pPr>
            <w:r w:rsidRPr="00230E1C">
              <w:rPr>
                <w:rFonts w:ascii="Rockwell" w:hAnsi="Rockwell"/>
                <w:color w:val="000000" w:themeColor="text1"/>
              </w:rPr>
              <w:t>Adopt synchronized sowing. Grow castor, cowpea, maize as bund crop or intercrop to encourage the activities of natural enemies. Basal application of 250 kg/ha of neem cake.</w:t>
            </w:r>
          </w:p>
          <w:p w14:paraId="15BDE5E3" w14:textId="77777777" w:rsidR="006E4563" w:rsidRPr="00230E1C" w:rsidRDefault="006E4563" w:rsidP="006E4563">
            <w:pPr>
              <w:pStyle w:val="ListParagraph"/>
              <w:numPr>
                <w:ilvl w:val="0"/>
                <w:numId w:val="28"/>
              </w:numPr>
              <w:spacing w:after="0" w:line="23" w:lineRule="atLeast"/>
              <w:ind w:left="290" w:hanging="284"/>
              <w:jc w:val="both"/>
              <w:rPr>
                <w:rFonts w:ascii="Rockwell" w:hAnsi="Rockwell"/>
                <w:color w:val="000000" w:themeColor="text1"/>
              </w:rPr>
            </w:pPr>
            <w:r w:rsidRPr="00230E1C">
              <w:rPr>
                <w:rFonts w:ascii="Rockwell" w:hAnsi="Rockwell"/>
                <w:color w:val="000000" w:themeColor="text1"/>
              </w:rPr>
              <w:t xml:space="preserve">Create trench/ drainage facilities to avoid water logging. </w:t>
            </w:r>
          </w:p>
        </w:tc>
      </w:tr>
      <w:tr w:rsidR="008D5AFD" w:rsidRPr="00230E1C" w14:paraId="44D52568" w14:textId="77777777" w:rsidTr="008D5AFD">
        <w:trPr>
          <w:jc w:val="center"/>
        </w:trPr>
        <w:tc>
          <w:tcPr>
            <w:tcW w:w="1496" w:type="dxa"/>
            <w:shd w:val="clear" w:color="auto" w:fill="99FF99"/>
          </w:tcPr>
          <w:p w14:paraId="0AF8A628" w14:textId="77777777" w:rsidR="006E4563" w:rsidRPr="00230E1C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Pearl millet and</w:t>
            </w:r>
          </w:p>
          <w:p w14:paraId="000AF8AB" w14:textId="77777777" w:rsidR="008D5AFD" w:rsidRPr="00230E1C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sorghum</w:t>
            </w:r>
          </w:p>
        </w:tc>
        <w:tc>
          <w:tcPr>
            <w:tcW w:w="2320" w:type="dxa"/>
            <w:shd w:val="clear" w:color="auto" w:fill="FFFF00"/>
          </w:tcPr>
          <w:p w14:paraId="3FF26B13" w14:textId="77777777" w:rsidR="008D5AFD" w:rsidRPr="00230E1C" w:rsidRDefault="006E4563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33" w:type="dxa"/>
            <w:shd w:val="clear" w:color="auto" w:fill="CCCCFF"/>
          </w:tcPr>
          <w:p w14:paraId="52027F29" w14:textId="77777777" w:rsidR="008D5AFD" w:rsidRPr="00230E1C" w:rsidRDefault="006E4563" w:rsidP="006E4563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230E1C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Farmers are requested to practice seed hardening before sowing.  For Pearl millet &amp; Sorghum: 2% potassium chloride (Dissolve 20 gm of salt in 1000 ml of water). Soak 1 kg of seed in 650 ml of this solution for 10 hours and dry back to original moisture.</w:t>
            </w:r>
          </w:p>
        </w:tc>
      </w:tr>
      <w:tr w:rsidR="006E4563" w:rsidRPr="00230E1C" w14:paraId="0D30B644" w14:textId="77777777" w:rsidTr="008D5AFD">
        <w:trPr>
          <w:jc w:val="center"/>
        </w:trPr>
        <w:tc>
          <w:tcPr>
            <w:tcW w:w="1496" w:type="dxa"/>
            <w:shd w:val="clear" w:color="auto" w:fill="99FF99"/>
          </w:tcPr>
          <w:p w14:paraId="4008D4A2" w14:textId="77777777" w:rsidR="006E4563" w:rsidRPr="00230E1C" w:rsidRDefault="006E4563" w:rsidP="006E456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Paddy</w:t>
            </w:r>
          </w:p>
        </w:tc>
        <w:tc>
          <w:tcPr>
            <w:tcW w:w="2320" w:type="dxa"/>
            <w:shd w:val="clear" w:color="auto" w:fill="FFFF00"/>
          </w:tcPr>
          <w:p w14:paraId="2DD21A21" w14:textId="77777777" w:rsidR="006E4563" w:rsidRPr="00230E1C" w:rsidRDefault="006E4563" w:rsidP="008D5AF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Vegetative stage</w:t>
            </w:r>
          </w:p>
        </w:tc>
        <w:tc>
          <w:tcPr>
            <w:tcW w:w="7133" w:type="dxa"/>
            <w:shd w:val="clear" w:color="auto" w:fill="CCCCFF"/>
          </w:tcPr>
          <w:p w14:paraId="70411E34" w14:textId="20FA24CF" w:rsidR="006E4563" w:rsidRPr="00230E1C" w:rsidRDefault="006E4563" w:rsidP="006E4563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</w:pPr>
            <w:r w:rsidRPr="00230E1C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>Avoid irrigation</w:t>
            </w:r>
            <w:r w:rsidR="00230E1C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and fertilizer.</w:t>
            </w:r>
            <w:r w:rsidRPr="00230E1C">
              <w:rPr>
                <w:rFonts w:ascii="Rockwell" w:hAnsi="Rockwel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B6D43" w:rsidRPr="00230E1C" w14:paraId="4F6070A3" w14:textId="77777777" w:rsidTr="008D5AFD">
        <w:trPr>
          <w:trHeight w:val="480"/>
          <w:jc w:val="center"/>
        </w:trPr>
        <w:tc>
          <w:tcPr>
            <w:tcW w:w="1496" w:type="dxa"/>
            <w:shd w:val="clear" w:color="auto" w:fill="99FF99"/>
          </w:tcPr>
          <w:p w14:paraId="20CD0E78" w14:textId="77777777" w:rsidR="00BB6D43" w:rsidRPr="00230E1C" w:rsidRDefault="00BB6D43" w:rsidP="00BB6D43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230E1C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Green manure crop</w:t>
            </w:r>
          </w:p>
        </w:tc>
        <w:tc>
          <w:tcPr>
            <w:tcW w:w="2320" w:type="dxa"/>
            <w:shd w:val="clear" w:color="auto" w:fill="FFFF00"/>
          </w:tcPr>
          <w:p w14:paraId="75B0DB2C" w14:textId="77777777" w:rsidR="00BB6D43" w:rsidRPr="00230E1C" w:rsidRDefault="00BB6D43" w:rsidP="00BB6D43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2"/>
                <w:szCs w:val="22"/>
                <w:lang w:eastAsia="en-IN"/>
              </w:rPr>
            </w:pPr>
          </w:p>
        </w:tc>
        <w:tc>
          <w:tcPr>
            <w:tcW w:w="7133" w:type="dxa"/>
            <w:shd w:val="clear" w:color="auto" w:fill="CCCCFF"/>
            <w:vAlign w:val="center"/>
          </w:tcPr>
          <w:p w14:paraId="1CD50F10" w14:textId="77777777" w:rsidR="00BB6D43" w:rsidRPr="00230E1C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230E1C">
              <w:rPr>
                <w:rFonts w:ascii="Rockwell" w:hAnsi="Rockwell"/>
                <w:b/>
                <w:bCs/>
                <w:lang w:val="en-US"/>
              </w:rPr>
              <w:t>Livestock -</w:t>
            </w:r>
            <w:r w:rsidRPr="00230E1C">
              <w:rPr>
                <w:rFonts w:ascii="Rockwell" w:hAnsi="Rockwell"/>
                <w:lang w:val="en-US"/>
              </w:rPr>
              <w:t xml:space="preserve"> Sun hemp can be used livestock feed.</w:t>
            </w:r>
          </w:p>
          <w:p w14:paraId="34AF97D4" w14:textId="77777777" w:rsidR="00BB6D43" w:rsidRPr="00230E1C" w:rsidRDefault="00BB6D43" w:rsidP="00BB6D43">
            <w:pPr>
              <w:pStyle w:val="ListParagraph"/>
              <w:numPr>
                <w:ilvl w:val="0"/>
                <w:numId w:val="12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</w:rPr>
            </w:pPr>
            <w:r w:rsidRPr="00230E1C">
              <w:rPr>
                <w:rFonts w:ascii="Rockwell" w:hAnsi="Rockwell"/>
                <w:b/>
                <w:bCs/>
                <w:lang w:val="en-US"/>
              </w:rPr>
              <w:t>Horticultural crops -</w:t>
            </w:r>
            <w:r w:rsidRPr="00230E1C">
              <w:rPr>
                <w:rFonts w:ascii="Rockwell" w:hAnsi="Rockwell"/>
                <w:lang w:val="en-US"/>
              </w:rPr>
              <w:t xml:space="preserve"> It can be raised inside the basin to maintain the moisture and improve the soil nutrient.</w:t>
            </w:r>
          </w:p>
        </w:tc>
      </w:tr>
    </w:tbl>
    <w:p w14:paraId="03D6F63C" w14:textId="77777777" w:rsidR="00B36670" w:rsidRPr="006E4563" w:rsidRDefault="000B50CA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3" w:name="_Hlk165390901"/>
      <w:bookmarkStart w:id="4" w:name="_Hlk161166823"/>
      <w:bookmarkStart w:id="5" w:name="_Hlk161418459"/>
      <w:bookmarkStart w:id="6" w:name="_Hlk155110499"/>
      <w:bookmarkStart w:id="7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r w:rsidR="009D200D">
        <w:rPr>
          <w:rFonts w:ascii="Rockwell" w:eastAsia="Calibri" w:hAnsi="Rockwell"/>
          <w:color w:val="00B050"/>
          <w:sz w:val="20"/>
          <w:szCs w:val="20"/>
        </w:rPr>
        <w:t>21&amp;22.08-5</w:t>
      </w:r>
      <w:r w:rsidR="004216AB" w:rsidRPr="006E4563">
        <w:rPr>
          <w:rFonts w:ascii="Rockwell" w:eastAsia="Calibri" w:hAnsi="Rockwell"/>
          <w:color w:val="00B050"/>
          <w:sz w:val="20"/>
          <w:szCs w:val="20"/>
        </w:rPr>
        <w:t>&amp;</w:t>
      </w:r>
      <w:r w:rsidR="009D200D">
        <w:rPr>
          <w:rFonts w:ascii="Rockwell" w:eastAsia="Calibri" w:hAnsi="Rockwell"/>
          <w:color w:val="00B050"/>
          <w:sz w:val="20"/>
          <w:szCs w:val="20"/>
        </w:rPr>
        <w:t>6</w:t>
      </w:r>
      <w:r w:rsidR="004216AB" w:rsidRPr="006E4563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84DBB" w:rsidRPr="006E4563">
        <w:rPr>
          <w:rFonts w:ascii="Rockwell" w:eastAsia="Calibri" w:hAnsi="Rockwell"/>
          <w:color w:val="00B050"/>
          <w:sz w:val="20"/>
          <w:szCs w:val="20"/>
        </w:rPr>
        <w:t>mm</w:t>
      </w:r>
      <w:bookmarkStart w:id="8" w:name="_Hlk164788470"/>
      <w:r w:rsidR="00075453">
        <w:rPr>
          <w:rFonts w:ascii="Rockwell" w:eastAsia="Calibri" w:hAnsi="Rockwell"/>
          <w:color w:val="00B050"/>
          <w:sz w:val="20"/>
          <w:szCs w:val="20"/>
        </w:rPr>
        <w:t xml:space="preserve">. Cotton - </w:t>
      </w:r>
      <w:r w:rsidR="00075453" w:rsidRPr="00075453">
        <w:rPr>
          <w:rFonts w:ascii="Rockwell" w:eastAsia="Calibri" w:hAnsi="Rockwell"/>
          <w:color w:val="00B050"/>
          <w:sz w:val="20"/>
          <w:szCs w:val="20"/>
        </w:rPr>
        <w:t>Adopt synchronized sowing. Grow castor, cowpea, maize as bund crop or intercrop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075453" w:rsidRPr="00075453">
        <w:rPr>
          <w:rFonts w:ascii="Rockwell" w:eastAsia="Calibri" w:hAnsi="Rockwell"/>
          <w:color w:val="00B050"/>
          <w:sz w:val="20"/>
          <w:szCs w:val="20"/>
        </w:rPr>
        <w:t>Create trench/ drainage facilities to avoid water logging.</w:t>
      </w:r>
    </w:p>
    <w:p w14:paraId="68B10C46" w14:textId="77777777" w:rsidR="00C21572" w:rsidRPr="006E4563" w:rsidRDefault="003B3664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 xml:space="preserve"> </w:t>
      </w:r>
    </w:p>
    <w:tbl>
      <w:tblPr>
        <w:tblW w:w="55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45"/>
        <w:gridCol w:w="1223"/>
        <w:gridCol w:w="7490"/>
      </w:tblGrid>
      <w:tr w:rsidR="00763756" w:rsidRPr="00CE725B" w14:paraId="4959AD35" w14:textId="77777777" w:rsidTr="0023659C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B30C746" w14:textId="77777777" w:rsidR="00763756" w:rsidRPr="00CE725B" w:rsidRDefault="00763756" w:rsidP="0023659C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bookmarkStart w:id="9" w:name="_Hlk174467784"/>
            <w:r w:rsidRPr="00CE725B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763756" w:rsidRPr="00CE725B" w14:paraId="255BC54D" w14:textId="77777777" w:rsidTr="00230E1C">
        <w:trPr>
          <w:trHeight w:val="155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56AFEF" w14:textId="77777777" w:rsidR="00763756" w:rsidRPr="00CE725B" w:rsidRDefault="00763756" w:rsidP="0023659C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8A829F4" w14:textId="77777777" w:rsidR="00763756" w:rsidRPr="00CE725B" w:rsidRDefault="00763756" w:rsidP="0023659C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F2B01B" w14:textId="4191959C" w:rsidR="00763756" w:rsidRPr="00230E1C" w:rsidRDefault="00763756" w:rsidP="00FF58F8">
            <w:pPr>
              <w:pStyle w:val="ListParagraph"/>
              <w:numPr>
                <w:ilvl w:val="0"/>
                <w:numId w:val="29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many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="00230E1C" w:rsidRPr="00230E1C">
              <w:rPr>
                <w:rFonts w:ascii="Rockwell" w:hAnsi="Rockwell"/>
                <w:sz w:val="20"/>
                <w:szCs w:val="20"/>
              </w:rPr>
              <w:t>.</w:t>
            </w:r>
            <w:r w:rsidR="00230E1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30E1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Tirunelveli,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 xml:space="preserve">, </w:t>
            </w:r>
            <w:r w:rsidR="00230E1C" w:rsidRPr="00230E1C">
              <w:rPr>
                <w:rFonts w:ascii="Rockwell" w:hAnsi="Rockwell"/>
                <w:sz w:val="20"/>
                <w:szCs w:val="20"/>
              </w:rPr>
              <w:t>on Day</w:t>
            </w:r>
            <w:r w:rsidRPr="00230E1C">
              <w:rPr>
                <w:rFonts w:ascii="Rockwell" w:hAnsi="Rockwell"/>
                <w:sz w:val="20"/>
                <w:szCs w:val="20"/>
              </w:rPr>
              <w:t xml:space="preserve"> 1 (21.08.2024).</w:t>
            </w:r>
          </w:p>
          <w:p w14:paraId="6D80CA70" w14:textId="4AEF9EB2" w:rsidR="00763756" w:rsidRPr="00230E1C" w:rsidRDefault="00763756" w:rsidP="004D7996">
            <w:pPr>
              <w:pStyle w:val="ListParagraph"/>
              <w:numPr>
                <w:ilvl w:val="0"/>
                <w:numId w:val="29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a few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 xml:space="preserve"> on Day 2 (22.08.2024).</w:t>
            </w:r>
          </w:p>
          <w:p w14:paraId="00E326FF" w14:textId="762C652D" w:rsidR="00763756" w:rsidRPr="00CE725B" w:rsidRDefault="00763756" w:rsidP="00230E1C">
            <w:pPr>
              <w:pStyle w:val="ListParagraph"/>
              <w:numPr>
                <w:ilvl w:val="0"/>
                <w:numId w:val="29"/>
              </w:numPr>
              <w:spacing w:after="0"/>
              <w:ind w:left="346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CE725B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="00230E1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>from</w:t>
            </w:r>
            <w:r w:rsidR="00230E1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 xml:space="preserve">Day 3 (23.08.2024) </w:t>
            </w:r>
            <w:r w:rsidR="00230E1C" w:rsidRPr="00CE725B">
              <w:rPr>
                <w:rFonts w:ascii="Rockwell" w:hAnsi="Rockwell"/>
                <w:sz w:val="20"/>
                <w:szCs w:val="20"/>
              </w:rPr>
              <w:t>to Day</w:t>
            </w:r>
            <w:r w:rsidRPr="00CE725B">
              <w:rPr>
                <w:rFonts w:ascii="Rockwell" w:hAnsi="Rockwell"/>
                <w:sz w:val="20"/>
                <w:szCs w:val="20"/>
              </w:rPr>
              <w:t xml:space="preserve"> 5 (25.08.2024).</w:t>
            </w:r>
          </w:p>
        </w:tc>
      </w:tr>
      <w:bookmarkEnd w:id="9"/>
    </w:tbl>
    <w:p w14:paraId="4CACEB72" w14:textId="77777777" w:rsidR="00AE2CC6" w:rsidRPr="006E4563" w:rsidRDefault="00AE2CC6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20D15CE7" w14:textId="77777777" w:rsidR="00AE2CC6" w:rsidRDefault="00AE2CC6" w:rsidP="00B36670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1AE5DC0B" w14:textId="77777777" w:rsidR="00B36202" w:rsidRDefault="00B36202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</w:p>
    <w:p w14:paraId="7F374877" w14:textId="77777777" w:rsidR="003540E5" w:rsidRPr="003540E5" w:rsidRDefault="003540E5" w:rsidP="003540E5">
      <w:pPr>
        <w:spacing w:line="23" w:lineRule="atLeast"/>
        <w:ind w:left="5760" w:firstLine="720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Professor and Head</w:t>
      </w:r>
    </w:p>
    <w:p w14:paraId="06E3FF76" w14:textId="77777777" w:rsidR="003540E5" w:rsidRPr="003540E5" w:rsidRDefault="003540E5" w:rsidP="003540E5">
      <w:pPr>
        <w:spacing w:line="23" w:lineRule="atLeast"/>
        <w:ind w:left="6096"/>
        <w:rPr>
          <w:rFonts w:ascii="Rockwell" w:hAnsi="Rockwell"/>
          <w:b/>
          <w:bCs/>
          <w:sz w:val="18"/>
          <w:szCs w:val="18"/>
        </w:rPr>
      </w:pPr>
      <w:r w:rsidRPr="003540E5">
        <w:rPr>
          <w:rFonts w:ascii="Rockwell" w:hAnsi="Rockwell"/>
          <w:b/>
          <w:bCs/>
          <w:sz w:val="18"/>
          <w:szCs w:val="18"/>
        </w:rPr>
        <w:t>Agricultural Research</w:t>
      </w:r>
      <w:r>
        <w:rPr>
          <w:rFonts w:ascii="Rockwell" w:hAnsi="Rockwell"/>
          <w:b/>
          <w:bCs/>
          <w:sz w:val="18"/>
          <w:szCs w:val="18"/>
        </w:rPr>
        <w:t xml:space="preserve"> </w:t>
      </w:r>
      <w:r w:rsidRPr="003540E5">
        <w:rPr>
          <w:rFonts w:ascii="Rockwell" w:hAnsi="Rockwell"/>
          <w:b/>
          <w:bCs/>
          <w:sz w:val="18"/>
          <w:szCs w:val="18"/>
        </w:rPr>
        <w:t>Station</w:t>
      </w:r>
    </w:p>
    <w:p w14:paraId="73CBF9A7" w14:textId="77777777" w:rsidR="003540E5" w:rsidRDefault="003540E5" w:rsidP="003540E5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18"/>
          <w:szCs w:val="18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</w:t>
      </w:r>
      <w:r w:rsidRPr="003540E5">
        <w:rPr>
          <w:rFonts w:ascii="Rockwell" w:hAnsi="Rockwell"/>
          <w:b/>
          <w:bCs/>
          <w:sz w:val="18"/>
          <w:szCs w:val="18"/>
        </w:rPr>
        <w:t>Kovilpatti</w:t>
      </w:r>
    </w:p>
    <w:p w14:paraId="733566D0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3"/>
    <w:bookmarkEnd w:id="4"/>
    <w:bookmarkEnd w:id="5"/>
    <w:bookmarkEnd w:id="6"/>
    <w:bookmarkEnd w:id="8"/>
    <w:p w14:paraId="62B6302C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0262F682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7"/>
    </w:p>
    <w:sectPr w:rsidR="0084470A" w:rsidRPr="00891346" w:rsidSect="00891346">
      <w:pgSz w:w="11906" w:h="16838"/>
      <w:pgMar w:top="568" w:right="1418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1B54" w14:textId="77777777" w:rsidR="00BA7FBD" w:rsidRDefault="00BA7FBD" w:rsidP="00C13008">
      <w:r>
        <w:separator/>
      </w:r>
    </w:p>
  </w:endnote>
  <w:endnote w:type="continuationSeparator" w:id="0">
    <w:p w14:paraId="15866741" w14:textId="77777777" w:rsidR="00BA7FBD" w:rsidRDefault="00BA7FBD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44E" w14:textId="77777777" w:rsidR="00BA7FBD" w:rsidRDefault="00BA7FBD" w:rsidP="00C13008">
      <w:r>
        <w:separator/>
      </w:r>
    </w:p>
  </w:footnote>
  <w:footnote w:type="continuationSeparator" w:id="0">
    <w:p w14:paraId="0FF98112" w14:textId="77777777" w:rsidR="00BA7FBD" w:rsidRDefault="00BA7FBD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2E1B05BD"/>
    <w:multiLevelType w:val="hybridMultilevel"/>
    <w:tmpl w:val="A7DC1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5B90"/>
    <w:multiLevelType w:val="hybridMultilevel"/>
    <w:tmpl w:val="62D61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98349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277"/>
    <w:multiLevelType w:val="hybridMultilevel"/>
    <w:tmpl w:val="B47EF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1EB"/>
    <w:multiLevelType w:val="hybridMultilevel"/>
    <w:tmpl w:val="6C321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1950">
    <w:abstractNumId w:val="13"/>
  </w:num>
  <w:num w:numId="2" w16cid:durableId="1107236141">
    <w:abstractNumId w:val="15"/>
  </w:num>
  <w:num w:numId="3" w16cid:durableId="1493982045">
    <w:abstractNumId w:val="12"/>
  </w:num>
  <w:num w:numId="4" w16cid:durableId="3395449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0840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184696">
    <w:abstractNumId w:val="8"/>
  </w:num>
  <w:num w:numId="7" w16cid:durableId="2076664982">
    <w:abstractNumId w:val="2"/>
  </w:num>
  <w:num w:numId="8" w16cid:durableId="1037971460">
    <w:abstractNumId w:val="1"/>
  </w:num>
  <w:num w:numId="9" w16cid:durableId="322590163">
    <w:abstractNumId w:val="25"/>
  </w:num>
  <w:num w:numId="10" w16cid:durableId="2086217003">
    <w:abstractNumId w:val="9"/>
  </w:num>
  <w:num w:numId="11" w16cid:durableId="614871584">
    <w:abstractNumId w:val="20"/>
  </w:num>
  <w:num w:numId="12" w16cid:durableId="1312950254">
    <w:abstractNumId w:val="14"/>
  </w:num>
  <w:num w:numId="13" w16cid:durableId="1119451508">
    <w:abstractNumId w:val="7"/>
  </w:num>
  <w:num w:numId="14" w16cid:durableId="347293789">
    <w:abstractNumId w:val="4"/>
  </w:num>
  <w:num w:numId="15" w16cid:durableId="676033153">
    <w:abstractNumId w:val="11"/>
  </w:num>
  <w:num w:numId="16" w16cid:durableId="430511125">
    <w:abstractNumId w:val="3"/>
  </w:num>
  <w:num w:numId="17" w16cid:durableId="1252198371">
    <w:abstractNumId w:val="27"/>
  </w:num>
  <w:num w:numId="18" w16cid:durableId="1004748662">
    <w:abstractNumId w:val="6"/>
  </w:num>
  <w:num w:numId="19" w16cid:durableId="1926650494">
    <w:abstractNumId w:val="28"/>
  </w:num>
  <w:num w:numId="20" w16cid:durableId="1900893637">
    <w:abstractNumId w:val="26"/>
  </w:num>
  <w:num w:numId="21" w16cid:durableId="1412267010">
    <w:abstractNumId w:val="18"/>
  </w:num>
  <w:num w:numId="22" w16cid:durableId="883062267">
    <w:abstractNumId w:val="23"/>
  </w:num>
  <w:num w:numId="23" w16cid:durableId="113906187">
    <w:abstractNumId w:val="24"/>
  </w:num>
  <w:num w:numId="24" w16cid:durableId="1315183099">
    <w:abstractNumId w:val="10"/>
  </w:num>
  <w:num w:numId="25" w16cid:durableId="193424178">
    <w:abstractNumId w:val="5"/>
  </w:num>
  <w:num w:numId="26" w16cid:durableId="1274753176">
    <w:abstractNumId w:val="0"/>
  </w:num>
  <w:num w:numId="27" w16cid:durableId="1440905417">
    <w:abstractNumId w:val="21"/>
  </w:num>
  <w:num w:numId="28" w16cid:durableId="220019428">
    <w:abstractNumId w:val="19"/>
  </w:num>
  <w:num w:numId="29" w16cid:durableId="14209180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899"/>
    <w:rsid w:val="00037D9D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602"/>
    <w:rsid w:val="00062687"/>
    <w:rsid w:val="0006275B"/>
    <w:rsid w:val="00062CC3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D3B"/>
    <w:rsid w:val="00182DA6"/>
    <w:rsid w:val="00182EA8"/>
    <w:rsid w:val="00182FBA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C35"/>
    <w:rsid w:val="001C4DA7"/>
    <w:rsid w:val="001C4F05"/>
    <w:rsid w:val="001C50C9"/>
    <w:rsid w:val="001C538D"/>
    <w:rsid w:val="001C5515"/>
    <w:rsid w:val="001C5959"/>
    <w:rsid w:val="001C5A8A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921"/>
    <w:rsid w:val="001E2A55"/>
    <w:rsid w:val="001E2FA1"/>
    <w:rsid w:val="001E3349"/>
    <w:rsid w:val="001E3443"/>
    <w:rsid w:val="001E389B"/>
    <w:rsid w:val="001E3D5A"/>
    <w:rsid w:val="001E3E44"/>
    <w:rsid w:val="001E43FC"/>
    <w:rsid w:val="001E467D"/>
    <w:rsid w:val="001E493C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D6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6015"/>
    <w:rsid w:val="002063E6"/>
    <w:rsid w:val="00206510"/>
    <w:rsid w:val="002065F2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94"/>
    <w:rsid w:val="00231E03"/>
    <w:rsid w:val="00231E88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70"/>
    <w:rsid w:val="003036EB"/>
    <w:rsid w:val="003038E8"/>
    <w:rsid w:val="00303DAA"/>
    <w:rsid w:val="00303EB9"/>
    <w:rsid w:val="00304026"/>
    <w:rsid w:val="003040C4"/>
    <w:rsid w:val="003043A7"/>
    <w:rsid w:val="00304878"/>
    <w:rsid w:val="00304907"/>
    <w:rsid w:val="00304A4A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4CA0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893"/>
    <w:rsid w:val="003B2CFA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52"/>
    <w:rsid w:val="003B626D"/>
    <w:rsid w:val="003B6568"/>
    <w:rsid w:val="003B6579"/>
    <w:rsid w:val="003B65D5"/>
    <w:rsid w:val="003B69CB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6A6"/>
    <w:rsid w:val="003D6702"/>
    <w:rsid w:val="003D67D6"/>
    <w:rsid w:val="003D6A0F"/>
    <w:rsid w:val="003D6E8F"/>
    <w:rsid w:val="003D7080"/>
    <w:rsid w:val="003D716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3A"/>
    <w:rsid w:val="00402AD8"/>
    <w:rsid w:val="00402ADC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7B"/>
    <w:rsid w:val="004173E8"/>
    <w:rsid w:val="004175CB"/>
    <w:rsid w:val="004177C3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72D"/>
    <w:rsid w:val="0046297B"/>
    <w:rsid w:val="00462B3B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5F5"/>
    <w:rsid w:val="004808E5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C93"/>
    <w:rsid w:val="004F5C95"/>
    <w:rsid w:val="004F5C9F"/>
    <w:rsid w:val="004F5F58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D47"/>
    <w:rsid w:val="00527FAC"/>
    <w:rsid w:val="005302C4"/>
    <w:rsid w:val="005303D6"/>
    <w:rsid w:val="00530647"/>
    <w:rsid w:val="00530C97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7C5"/>
    <w:rsid w:val="0055690E"/>
    <w:rsid w:val="00556D09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B1F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B5F"/>
    <w:rsid w:val="005D7DF2"/>
    <w:rsid w:val="005E00F6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3C1"/>
    <w:rsid w:val="00603473"/>
    <w:rsid w:val="0060360F"/>
    <w:rsid w:val="00603B9E"/>
    <w:rsid w:val="006042B1"/>
    <w:rsid w:val="0060447B"/>
    <w:rsid w:val="006044A1"/>
    <w:rsid w:val="00604692"/>
    <w:rsid w:val="00604C14"/>
    <w:rsid w:val="00604C71"/>
    <w:rsid w:val="00604D5A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DC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10C"/>
    <w:rsid w:val="006825BC"/>
    <w:rsid w:val="0068265C"/>
    <w:rsid w:val="00682BD6"/>
    <w:rsid w:val="00682E16"/>
    <w:rsid w:val="0068348D"/>
    <w:rsid w:val="006834EF"/>
    <w:rsid w:val="006838E0"/>
    <w:rsid w:val="00683B8A"/>
    <w:rsid w:val="00683F65"/>
    <w:rsid w:val="00684159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723"/>
    <w:rsid w:val="007608C1"/>
    <w:rsid w:val="007609AA"/>
    <w:rsid w:val="00760B7D"/>
    <w:rsid w:val="00760ECC"/>
    <w:rsid w:val="00760F16"/>
    <w:rsid w:val="00761155"/>
    <w:rsid w:val="007614DB"/>
    <w:rsid w:val="007617B0"/>
    <w:rsid w:val="00761A47"/>
    <w:rsid w:val="00761DAC"/>
    <w:rsid w:val="00761E0E"/>
    <w:rsid w:val="00761E7F"/>
    <w:rsid w:val="00762004"/>
    <w:rsid w:val="007625C4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344"/>
    <w:rsid w:val="00792D0C"/>
    <w:rsid w:val="00792E40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13E"/>
    <w:rsid w:val="007C03C5"/>
    <w:rsid w:val="007C0563"/>
    <w:rsid w:val="007C0678"/>
    <w:rsid w:val="007C0895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9E6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F1B"/>
    <w:rsid w:val="008B24AE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C0F"/>
    <w:rsid w:val="008B4EA2"/>
    <w:rsid w:val="008B54F0"/>
    <w:rsid w:val="008B5500"/>
    <w:rsid w:val="008B5622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218D"/>
    <w:rsid w:val="00952241"/>
    <w:rsid w:val="0095228B"/>
    <w:rsid w:val="009523B6"/>
    <w:rsid w:val="0095271A"/>
    <w:rsid w:val="0095272C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7D4"/>
    <w:rsid w:val="009E7C7A"/>
    <w:rsid w:val="009E7D52"/>
    <w:rsid w:val="009F0179"/>
    <w:rsid w:val="009F0324"/>
    <w:rsid w:val="009F0399"/>
    <w:rsid w:val="009F09BE"/>
    <w:rsid w:val="009F0F2B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BD4"/>
    <w:rsid w:val="00B84FF8"/>
    <w:rsid w:val="00B85002"/>
    <w:rsid w:val="00B8558A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142"/>
    <w:rsid w:val="00BA33A1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90B"/>
    <w:rsid w:val="00C02927"/>
    <w:rsid w:val="00C02B6F"/>
    <w:rsid w:val="00C02C32"/>
    <w:rsid w:val="00C02D08"/>
    <w:rsid w:val="00C03229"/>
    <w:rsid w:val="00C032BC"/>
    <w:rsid w:val="00C03A7C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AC0"/>
    <w:rsid w:val="00C27B1D"/>
    <w:rsid w:val="00C27F69"/>
    <w:rsid w:val="00C30338"/>
    <w:rsid w:val="00C30470"/>
    <w:rsid w:val="00C30873"/>
    <w:rsid w:val="00C30A3E"/>
    <w:rsid w:val="00C313AB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A7"/>
    <w:rsid w:val="00C721AB"/>
    <w:rsid w:val="00C724F4"/>
    <w:rsid w:val="00C72597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802"/>
    <w:rsid w:val="00CB28DE"/>
    <w:rsid w:val="00CB2E9C"/>
    <w:rsid w:val="00CB2F6F"/>
    <w:rsid w:val="00CB2FDA"/>
    <w:rsid w:val="00CB306D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CDF"/>
    <w:rsid w:val="00CB5D43"/>
    <w:rsid w:val="00CB5E27"/>
    <w:rsid w:val="00CB63EA"/>
    <w:rsid w:val="00CB6437"/>
    <w:rsid w:val="00CB6670"/>
    <w:rsid w:val="00CB667F"/>
    <w:rsid w:val="00CB6BA5"/>
    <w:rsid w:val="00CB6D0D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2147"/>
    <w:rsid w:val="00D223D3"/>
    <w:rsid w:val="00D2267E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FC8"/>
    <w:rsid w:val="00D2507D"/>
    <w:rsid w:val="00D251AB"/>
    <w:rsid w:val="00D252F9"/>
    <w:rsid w:val="00D2532A"/>
    <w:rsid w:val="00D25488"/>
    <w:rsid w:val="00D25636"/>
    <w:rsid w:val="00D2567E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C33"/>
    <w:rsid w:val="00DA5CD9"/>
    <w:rsid w:val="00DA5D8B"/>
    <w:rsid w:val="00DA5F07"/>
    <w:rsid w:val="00DA6323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EF"/>
    <w:rsid w:val="00DB34DC"/>
    <w:rsid w:val="00DB3730"/>
    <w:rsid w:val="00DB3AA6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FF"/>
    <w:rsid w:val="00DF5C2F"/>
    <w:rsid w:val="00DF5F27"/>
    <w:rsid w:val="00DF6565"/>
    <w:rsid w:val="00DF6D13"/>
    <w:rsid w:val="00DF6D34"/>
    <w:rsid w:val="00DF6DFF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30F"/>
    <w:rsid w:val="00E12364"/>
    <w:rsid w:val="00E126AD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20569"/>
    <w:rsid w:val="00E20959"/>
    <w:rsid w:val="00E20976"/>
    <w:rsid w:val="00E20C84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5046A"/>
    <w:rsid w:val="00E504F2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D02"/>
    <w:rsid w:val="00E94040"/>
    <w:rsid w:val="00E94286"/>
    <w:rsid w:val="00E94381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956"/>
    <w:rsid w:val="00EA7ACC"/>
    <w:rsid w:val="00EA7BBF"/>
    <w:rsid w:val="00EA7F45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F72"/>
    <w:rsid w:val="00F5702A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28C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20B7"/>
    <w:rsid w:val="00FD2181"/>
    <w:rsid w:val="00FD226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EBE68"/>
  <w15:docId w15:val="{BB88E9D4-E44E-4D82-A14A-80EF0F9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14B2-B14F-47D0-BF53-9C31ED0F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2024-08-02T14:11:00Z</cp:lastPrinted>
  <dcterms:created xsi:type="dcterms:W3CDTF">2024-08-20T12:11:00Z</dcterms:created>
  <dcterms:modified xsi:type="dcterms:W3CDTF">2024-08-20T12:11:00Z</dcterms:modified>
</cp:coreProperties>
</file>