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5DE89123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55F677BD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2F7BF073" wp14:editId="40C43CA0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6B5C83D2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5739FA49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 Field Unit (AMFU)</w:t>
            </w:r>
          </w:p>
          <w:p w14:paraId="6643AB0B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4D05ADBF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6DE74FAD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43569F97" wp14:editId="6D35390C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14DE21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419A7FD7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Thirunelveli</w:t>
      </w:r>
      <w:proofErr w:type="spellEnd"/>
      <w:r w:rsidR="007F47CE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</w:t>
      </w:r>
      <w:r w:rsidR="003D1B1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</w:t>
      </w:r>
      <w:r w:rsidR="00A21934" w:rsidRPr="00A2193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A2193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105</w:t>
      </w:r>
      <w:r w:rsidR="00A21934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A2193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A21934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A2193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A21934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A2193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31.12</w:t>
      </w:r>
      <w:r w:rsidR="00A21934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A2193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1F5A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5F272B80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616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50"/>
        <w:gridCol w:w="853"/>
        <w:gridCol w:w="704"/>
        <w:gridCol w:w="708"/>
        <w:gridCol w:w="713"/>
        <w:gridCol w:w="846"/>
        <w:gridCol w:w="713"/>
        <w:gridCol w:w="1690"/>
        <w:gridCol w:w="848"/>
        <w:gridCol w:w="833"/>
        <w:gridCol w:w="835"/>
        <w:gridCol w:w="842"/>
        <w:gridCol w:w="846"/>
      </w:tblGrid>
      <w:tr w:rsidR="00204137" w:rsidRPr="00745EE9" w14:paraId="79FA0C97" w14:textId="77777777" w:rsidTr="00745EE9">
        <w:trPr>
          <w:trHeight w:val="307"/>
        </w:trPr>
        <w:tc>
          <w:tcPr>
            <w:tcW w:w="238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CBCC9E1" w14:textId="77777777" w:rsidR="00204137" w:rsidRPr="00745EE9" w:rsidRDefault="00204137" w:rsidP="002410EC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</w:t>
            </w:r>
            <w:r w:rsidR="002410EC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bserved weather for the period </w:t>
            </w:r>
            <w:r w:rsidR="00A21934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24</w:t>
            </w:r>
            <w:r w:rsidR="00A21934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A21934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to </w:t>
            </w:r>
            <w:r w:rsidR="00A21934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30</w:t>
            </w:r>
            <w:r w:rsidR="00A21934" w:rsidRPr="0055592E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A21934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December 2024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199AAA8" w14:textId="77777777" w:rsidR="00204137" w:rsidRPr="00745EE9" w:rsidRDefault="00204137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Weather Parameters /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 </w:t>
            </w: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Date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34DADB" w14:textId="77777777" w:rsidR="00204137" w:rsidRPr="00745EE9" w:rsidRDefault="00204137" w:rsidP="00BA7370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19BCC5B9" w14:textId="77777777" w:rsidR="00204137" w:rsidRPr="00745EE9" w:rsidRDefault="004B08E9" w:rsidP="00A21934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A21934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01</w:t>
            </w:r>
            <w:r w:rsidR="00A21934" w:rsidRPr="009F143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A21934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January</w:t>
            </w:r>
            <w:r w:rsidR="00A21934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</w:t>
            </w:r>
            <w:r w:rsidR="00A21934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="00A21934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8:30 hrs of </w:t>
            </w:r>
            <w:r w:rsidR="00A21934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05</w:t>
            </w:r>
            <w:r w:rsidR="00A21934" w:rsidRPr="009F143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A21934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227C44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January</w:t>
            </w:r>
            <w:r w:rsidR="00227C44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</w:t>
            </w:r>
            <w:r w:rsidR="00227C44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="00204137"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)</w:t>
            </w:r>
          </w:p>
        </w:tc>
      </w:tr>
      <w:tr w:rsidR="00A21934" w:rsidRPr="00745EE9" w14:paraId="6E3188C4" w14:textId="77777777" w:rsidTr="008F6022">
        <w:trPr>
          <w:trHeight w:val="86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C1FA84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24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B43E99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25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D2203D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26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2BA7E4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27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D4A69B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28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083471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29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D0AC5F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30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0715967" w14:textId="77777777" w:rsidR="00A21934" w:rsidRPr="00DB18ED" w:rsidRDefault="00A21934" w:rsidP="00DB18ED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7FBAA7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1</w:t>
            </w:r>
          </w:p>
          <w:p w14:paraId="7A289618" w14:textId="77777777" w:rsidR="00A21934" w:rsidRPr="00D15B3A" w:rsidRDefault="00A21934" w:rsidP="009B5BBC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01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13199F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2</w:t>
            </w:r>
          </w:p>
          <w:p w14:paraId="31CAA8D4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02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6BB8C1C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3</w:t>
            </w:r>
          </w:p>
          <w:p w14:paraId="23FAD668" w14:textId="77777777" w:rsidR="00A21934" w:rsidRPr="00D15B3A" w:rsidRDefault="00A21934" w:rsidP="009B5BBC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03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9000B27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4</w:t>
            </w:r>
          </w:p>
          <w:p w14:paraId="41B8B9EC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04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6C17C02" w14:textId="77777777" w:rsidR="00A21934" w:rsidRPr="00D15B3A" w:rsidRDefault="00A21934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5</w:t>
            </w:r>
          </w:p>
          <w:p w14:paraId="27BF3A6F" w14:textId="77777777" w:rsidR="00A21934" w:rsidRPr="00D15B3A" w:rsidRDefault="00A21934" w:rsidP="009B5BBC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05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</w:tr>
      <w:tr w:rsidR="00EB66B5" w:rsidRPr="00745EE9" w14:paraId="59D7891F" w14:textId="77777777" w:rsidTr="00613625">
        <w:trPr>
          <w:trHeight w:val="17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58BC3D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3A65DF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6303A3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8F6612" w14:textId="77777777" w:rsidR="00EB66B5" w:rsidRPr="00613625" w:rsidRDefault="00EB66B5" w:rsidP="006136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0.6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4BA312" w14:textId="77777777" w:rsidR="00EB66B5" w:rsidRPr="00613625" w:rsidRDefault="00EB66B5" w:rsidP="006136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4.1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78BBBDE8" w14:textId="77777777" w:rsidR="00EB66B5" w:rsidRPr="00613625" w:rsidRDefault="00EB66B5" w:rsidP="006136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4.1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715B5A" w14:textId="77777777" w:rsidR="00EB66B5" w:rsidRPr="00613625" w:rsidRDefault="00EB66B5" w:rsidP="0061362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6.3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8CA5F1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AED591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43D7D7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BC4DD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02F8F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15D6A0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EB66B5" w:rsidRPr="00745EE9" w14:paraId="2DB0C300" w14:textId="77777777" w:rsidTr="00613625">
        <w:trPr>
          <w:trHeight w:val="19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B451AA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ADB3B5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D4157F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4994F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E46374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C83AEC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894B2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C14BB5C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6487FF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C217BA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152F7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CA8321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156AD9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30</w:t>
            </w:r>
          </w:p>
        </w:tc>
      </w:tr>
      <w:tr w:rsidR="00EB66B5" w:rsidRPr="00745EE9" w14:paraId="4EB3B416" w14:textId="77777777" w:rsidTr="00613625">
        <w:trPr>
          <w:trHeight w:val="5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35AB5E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FC2EB9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992AEE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10970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7E7B40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4B1752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CAAA29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4EECD05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3C28C3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F4828D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414087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5544B2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394FB5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24</w:t>
            </w:r>
          </w:p>
        </w:tc>
      </w:tr>
      <w:tr w:rsidR="00EB66B5" w:rsidRPr="00745EE9" w14:paraId="2262CC8E" w14:textId="77777777" w:rsidTr="00613625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1087F5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3CA549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9DAED8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497FB0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B4805E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AD7289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0FCA30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3CC53CC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13625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B7BA71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7821F2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BB10CA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7FEC7C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A04423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613625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</w:tr>
      <w:tr w:rsidR="00EB66B5" w:rsidRPr="00745EE9" w14:paraId="2FE67283" w14:textId="77777777" w:rsidTr="00613625">
        <w:trPr>
          <w:trHeight w:val="27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4E3542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5DFE5E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F42A5F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0A70A1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93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8F9C8A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7541FC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88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7130F3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D6F89EF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0B5D61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0A3DFB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F8CE2D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0A8844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88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1A4C1A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88</w:t>
            </w:r>
          </w:p>
        </w:tc>
      </w:tr>
      <w:tr w:rsidR="00EB66B5" w:rsidRPr="00745EE9" w14:paraId="2970DBE1" w14:textId="77777777" w:rsidTr="00613625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C3E92D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D5382B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D894C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59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D050E3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BBEFF4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F13529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9157B7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9DEB7A9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38A05F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6D050D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678177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DE8DDA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F4A529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62</w:t>
            </w:r>
          </w:p>
        </w:tc>
      </w:tr>
      <w:tr w:rsidR="00EB66B5" w:rsidRPr="00745EE9" w14:paraId="482157A2" w14:textId="77777777" w:rsidTr="00613625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B0133D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DEF67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A1C48A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FDBA65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E4B3D8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D448BF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F7BB13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AD0B321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74A9B1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9EC7B0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5F835B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3EFA6C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19DC33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/>
                <w:sz w:val="16"/>
                <w:szCs w:val="16"/>
              </w:rPr>
              <w:t>5</w:t>
            </w:r>
          </w:p>
        </w:tc>
      </w:tr>
      <w:tr w:rsidR="00EB66B5" w:rsidRPr="00745EE9" w14:paraId="6E609683" w14:textId="77777777" w:rsidTr="00613625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2BCA27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613625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F70E04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613625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E16CBF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613625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15A531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613625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6F1F6B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613625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1524CF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613625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320A58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613625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EC3901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1362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7B65B8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FA39DB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8A63B3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1F750A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D9BE26" w14:textId="77777777" w:rsidR="00EB66B5" w:rsidRPr="00613625" w:rsidRDefault="00EB66B5" w:rsidP="00613625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613625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</w:tr>
      <w:bookmarkEnd w:id="0"/>
    </w:tbl>
    <w:p w14:paraId="0A7B1036" w14:textId="77777777" w:rsidR="000D2939" w:rsidRPr="006C73A1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825D44" w14:paraId="3401B248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E299B65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D3B38E0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4BAF35D9" w14:textId="77777777" w:rsidTr="00745EE9">
        <w:trPr>
          <w:trHeight w:val="4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02143E1" w14:textId="77777777" w:rsidR="002B2DC3" w:rsidRPr="00825D44" w:rsidRDefault="00443551" w:rsidP="00566C48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15.1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735F2C4" w14:textId="77777777" w:rsidR="002B2DC3" w:rsidRPr="00825D44" w:rsidRDefault="00963E67" w:rsidP="0044355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15</w:t>
            </w:r>
            <w:r w:rsidR="00443551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60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443551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8</w:t>
            </w:r>
          </w:p>
        </w:tc>
      </w:tr>
    </w:tbl>
    <w:p w14:paraId="1BB1AE36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0A750212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45DD25B6" w14:textId="77777777" w:rsidR="00BA7370" w:rsidRPr="00BA7370" w:rsidRDefault="00BA7370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3" w:name="_Hlk182931643"/>
      <w:r w:rsidRPr="00681CC7">
        <w:rPr>
          <w:rFonts w:ascii="Rockwell" w:hAnsi="Rockwell"/>
          <w:color w:val="FF0000"/>
          <w:sz w:val="20"/>
          <w:szCs w:val="20"/>
        </w:rPr>
        <w:t>The maxim</w:t>
      </w:r>
      <w:r w:rsidR="00517604">
        <w:rPr>
          <w:rFonts w:ascii="Rockwell" w:hAnsi="Rockwell"/>
          <w:color w:val="FF0000"/>
          <w:sz w:val="20"/>
          <w:szCs w:val="20"/>
        </w:rPr>
        <w:t>um temperature is expected to de</w:t>
      </w:r>
      <w:r w:rsidRPr="00681CC7">
        <w:rPr>
          <w:rFonts w:ascii="Rockwell" w:hAnsi="Rockwell"/>
          <w:color w:val="FF0000"/>
          <w:sz w:val="20"/>
          <w:szCs w:val="20"/>
        </w:rPr>
        <w:t xml:space="preserve">crease </w:t>
      </w:r>
      <w:r w:rsidR="00EB66B5">
        <w:rPr>
          <w:rFonts w:ascii="Rockwell" w:hAnsi="Rockwell"/>
          <w:color w:val="FF0000"/>
          <w:sz w:val="20"/>
          <w:szCs w:val="20"/>
        </w:rPr>
        <w:t>1</w:t>
      </w:r>
      <w:r w:rsidR="00662251" w:rsidRPr="00662251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="00662251">
        <w:rPr>
          <w:rFonts w:ascii="Rockwell" w:hAnsi="Rockwell"/>
          <w:color w:val="FF0000"/>
          <w:sz w:val="20"/>
          <w:szCs w:val="20"/>
        </w:rPr>
        <w:t>C</w:t>
      </w:r>
      <w:r w:rsidRPr="00681CC7">
        <w:rPr>
          <w:rFonts w:ascii="Rockwell" w:hAnsi="Rockwell"/>
          <w:color w:val="FF0000"/>
          <w:sz w:val="20"/>
          <w:szCs w:val="20"/>
        </w:rPr>
        <w:t xml:space="preserve"> compared to the previous week</w:t>
      </w:r>
      <w:r w:rsidR="00D44985" w:rsidRPr="006D02DC">
        <w:rPr>
          <w:rFonts w:ascii="Rockwell" w:hAnsi="Rockwell"/>
          <w:color w:val="FF0000"/>
          <w:sz w:val="20"/>
          <w:szCs w:val="20"/>
          <w:lang w:val="en-US"/>
        </w:rPr>
        <w:t>.</w:t>
      </w:r>
    </w:p>
    <w:p w14:paraId="4FFC814C" w14:textId="77777777" w:rsidR="00BA7370" w:rsidRDefault="00BA7370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4" w:name="_Hlk182931658"/>
      <w:bookmarkEnd w:id="3"/>
      <w:r w:rsidRPr="00BA7370">
        <w:rPr>
          <w:rFonts w:ascii="Rockwell" w:hAnsi="Rockwell"/>
          <w:color w:val="7030A0"/>
          <w:sz w:val="20"/>
          <w:szCs w:val="20"/>
        </w:rPr>
        <w:t xml:space="preserve"> </w:t>
      </w:r>
      <w:r w:rsidR="00FA75D7">
        <w:rPr>
          <w:rFonts w:ascii="Rockwell" w:hAnsi="Rockwell"/>
          <w:color w:val="7030A0"/>
          <w:sz w:val="20"/>
          <w:szCs w:val="20"/>
        </w:rPr>
        <w:t>L</w:t>
      </w:r>
      <w:r w:rsidR="00115CCF">
        <w:rPr>
          <w:rFonts w:ascii="Rockwell" w:hAnsi="Rockwell"/>
          <w:color w:val="7030A0"/>
          <w:sz w:val="20"/>
          <w:szCs w:val="20"/>
        </w:rPr>
        <w:t>ight</w:t>
      </w:r>
      <w:r w:rsidR="00DB18ED">
        <w:rPr>
          <w:rFonts w:ascii="Rockwell" w:hAnsi="Rockwell"/>
          <w:color w:val="7030A0"/>
          <w:sz w:val="20"/>
          <w:szCs w:val="20"/>
        </w:rPr>
        <w:t xml:space="preserve"> </w:t>
      </w:r>
      <w:r w:rsidR="00FA75D7">
        <w:rPr>
          <w:rFonts w:ascii="Rockwell" w:hAnsi="Rockwell"/>
          <w:color w:val="7030A0"/>
          <w:sz w:val="20"/>
          <w:szCs w:val="20"/>
        </w:rPr>
        <w:t xml:space="preserve">to </w:t>
      </w:r>
      <w:r w:rsidR="00EB66B5">
        <w:rPr>
          <w:rFonts w:ascii="Rockwell" w:hAnsi="Rockwell"/>
          <w:color w:val="7030A0"/>
          <w:sz w:val="20"/>
          <w:szCs w:val="20"/>
        </w:rPr>
        <w:t>heavy</w:t>
      </w:r>
      <w:r w:rsidR="00FA75D7">
        <w:rPr>
          <w:rFonts w:ascii="Rockwell" w:hAnsi="Rockwell"/>
          <w:color w:val="7030A0"/>
          <w:sz w:val="20"/>
          <w:szCs w:val="20"/>
        </w:rPr>
        <w:t xml:space="preserve"> </w:t>
      </w:r>
      <w:r w:rsidRPr="00BA7370">
        <w:rPr>
          <w:rFonts w:ascii="Rockwell" w:hAnsi="Rockwell"/>
          <w:color w:val="7030A0"/>
          <w:sz w:val="20"/>
          <w:szCs w:val="20"/>
        </w:rPr>
        <w:t xml:space="preserve">rain is expected </w:t>
      </w:r>
      <w:r w:rsidR="00A40DEC">
        <w:rPr>
          <w:rFonts w:ascii="Rockwell" w:hAnsi="Rockwell"/>
          <w:color w:val="7030A0"/>
          <w:sz w:val="20"/>
          <w:szCs w:val="20"/>
        </w:rPr>
        <w:t xml:space="preserve">for the next </w:t>
      </w:r>
      <w:r w:rsidR="00EB66B5">
        <w:rPr>
          <w:rFonts w:ascii="Rockwell" w:hAnsi="Rockwell"/>
          <w:color w:val="7030A0"/>
          <w:sz w:val="20"/>
          <w:szCs w:val="20"/>
        </w:rPr>
        <w:t>three</w:t>
      </w:r>
      <w:r w:rsidR="00A40DEC">
        <w:rPr>
          <w:rFonts w:ascii="Rockwell" w:hAnsi="Rockwell"/>
          <w:color w:val="7030A0"/>
          <w:sz w:val="20"/>
          <w:szCs w:val="20"/>
        </w:rPr>
        <w:t xml:space="preserve"> days</w:t>
      </w:r>
      <w:r w:rsidRPr="00BA7370">
        <w:rPr>
          <w:rFonts w:ascii="Rockwell" w:hAnsi="Rockwell"/>
          <w:color w:val="7030A0"/>
          <w:sz w:val="20"/>
          <w:szCs w:val="20"/>
        </w:rPr>
        <w:t>.</w:t>
      </w:r>
    </w:p>
    <w:bookmarkEnd w:id="4"/>
    <w:p w14:paraId="24F913B5" w14:textId="77777777" w:rsidR="00BA7370" w:rsidRDefault="003605CF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D44985" w:rsidRPr="00BA7370">
        <w:rPr>
          <w:rFonts w:ascii="Rockwell" w:hAnsi="Rockwell"/>
          <w:color w:val="1CB9D8"/>
          <w:sz w:val="20"/>
          <w:szCs w:val="20"/>
        </w:rPr>
        <w:t xml:space="preserve">be </w:t>
      </w:r>
      <w:r w:rsidR="00A7603C">
        <w:rPr>
          <w:rFonts w:ascii="Rockwell" w:hAnsi="Rockwell"/>
          <w:color w:val="1CB9D8"/>
          <w:sz w:val="20"/>
          <w:szCs w:val="20"/>
        </w:rPr>
        <w:t>generall</w:t>
      </w:r>
      <w:r w:rsidR="00A40DEC">
        <w:rPr>
          <w:rFonts w:ascii="Rockwell" w:hAnsi="Rockwell"/>
          <w:color w:val="1CB9D8"/>
          <w:sz w:val="20"/>
          <w:szCs w:val="20"/>
        </w:rPr>
        <w:t xml:space="preserve">y </w:t>
      </w:r>
      <w:r w:rsidR="00AA76DD" w:rsidRPr="00BA7370">
        <w:rPr>
          <w:rFonts w:ascii="Rockwell" w:hAnsi="Rockwell"/>
          <w:color w:val="1CB9D8"/>
          <w:sz w:val="20"/>
          <w:szCs w:val="20"/>
        </w:rPr>
        <w:t>cloudy</w:t>
      </w:r>
      <w:r w:rsidRPr="00BA7370">
        <w:rPr>
          <w:rFonts w:ascii="Rockwell" w:hAnsi="Rockwell"/>
          <w:color w:val="1CB9D8"/>
          <w:sz w:val="20"/>
          <w:szCs w:val="20"/>
        </w:rPr>
        <w:t>.</w:t>
      </w:r>
    </w:p>
    <w:p w14:paraId="0275CB18" w14:textId="77777777" w:rsidR="007F47CE" w:rsidRPr="00BA7370" w:rsidRDefault="00D44985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4F6228" w:themeColor="accent3" w:themeShade="80"/>
          <w:sz w:val="20"/>
          <w:szCs w:val="20"/>
        </w:rPr>
        <w:t>W</w:t>
      </w:r>
      <w:r w:rsidR="00D56467" w:rsidRPr="00BA7370">
        <w:rPr>
          <w:rFonts w:ascii="Rockwell" w:hAnsi="Rockwell"/>
          <w:color w:val="4F6228" w:themeColor="accent3" w:themeShade="80"/>
          <w:sz w:val="20"/>
          <w:szCs w:val="20"/>
        </w:rPr>
        <w:t>ind</w:t>
      </w:r>
      <w:r w:rsidR="00D56467" w:rsidRPr="00BA7370">
        <w:rPr>
          <w:rFonts w:ascii="Rockwell" w:hAnsi="Rockwell"/>
          <w:color w:val="147228"/>
          <w:sz w:val="20"/>
          <w:szCs w:val="20"/>
        </w:rPr>
        <w:t xml:space="preserve"> speed is expected to be</w:t>
      </w:r>
      <w:r w:rsidR="002B0892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FA75D7">
        <w:rPr>
          <w:rFonts w:ascii="Rockwell" w:hAnsi="Rockwell"/>
          <w:color w:val="147228"/>
          <w:sz w:val="20"/>
          <w:szCs w:val="20"/>
        </w:rPr>
        <w:t>5</w:t>
      </w:r>
      <w:r w:rsidR="00A7603C">
        <w:rPr>
          <w:rFonts w:ascii="Rockwell" w:hAnsi="Rockwell"/>
          <w:color w:val="147228"/>
          <w:sz w:val="20"/>
          <w:szCs w:val="20"/>
        </w:rPr>
        <w:t>-</w:t>
      </w:r>
      <w:r w:rsidR="00127E71">
        <w:rPr>
          <w:rFonts w:ascii="Rockwell" w:hAnsi="Rockwell"/>
          <w:color w:val="147228"/>
          <w:sz w:val="20"/>
          <w:szCs w:val="20"/>
        </w:rPr>
        <w:t>1</w:t>
      </w:r>
      <w:r w:rsidR="00FA75D7">
        <w:rPr>
          <w:rFonts w:ascii="Rockwell" w:hAnsi="Rockwell"/>
          <w:color w:val="147228"/>
          <w:sz w:val="20"/>
          <w:szCs w:val="20"/>
        </w:rPr>
        <w:t>5</w:t>
      </w:r>
      <w:r w:rsidR="003B6EBD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7F47CE" w:rsidRPr="00BA7370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FA54A7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FA75D7">
        <w:rPr>
          <w:rFonts w:ascii="Rockwell" w:hAnsi="Rockwell"/>
          <w:color w:val="147228"/>
          <w:sz w:val="20"/>
          <w:szCs w:val="20"/>
        </w:rPr>
        <w:t xml:space="preserve">East-Northeast </w:t>
      </w:r>
      <w:r w:rsidR="00612708" w:rsidRPr="00BA7370">
        <w:rPr>
          <w:rFonts w:ascii="Rockwell" w:hAnsi="Rockwell"/>
          <w:color w:val="147228"/>
          <w:sz w:val="20"/>
          <w:szCs w:val="20"/>
        </w:rPr>
        <w:t>direction</w:t>
      </w:r>
      <w:r w:rsidR="007F47CE" w:rsidRPr="00BA7370">
        <w:rPr>
          <w:rFonts w:ascii="Rockwell" w:hAnsi="Rockwell"/>
          <w:color w:val="147228"/>
          <w:sz w:val="20"/>
          <w:szCs w:val="20"/>
        </w:rPr>
        <w:t>.</w:t>
      </w:r>
    </w:p>
    <w:tbl>
      <w:tblPr>
        <w:tblStyle w:val="TableGrid"/>
        <w:tblW w:w="10752" w:type="dxa"/>
        <w:jc w:val="center"/>
        <w:tblLook w:val="04A0" w:firstRow="1" w:lastRow="0" w:firstColumn="1" w:lastColumn="0" w:noHBand="0" w:noVBand="1"/>
      </w:tblPr>
      <w:tblGrid>
        <w:gridCol w:w="1260"/>
        <w:gridCol w:w="1646"/>
        <w:gridCol w:w="7846"/>
      </w:tblGrid>
      <w:tr w:rsidR="00AA76DD" w:rsidRPr="00C57BDB" w14:paraId="4411B80F" w14:textId="77777777" w:rsidTr="005135DA">
        <w:trPr>
          <w:trHeight w:val="29"/>
          <w:jc w:val="center"/>
        </w:trPr>
        <w:tc>
          <w:tcPr>
            <w:tcW w:w="1260" w:type="dxa"/>
            <w:shd w:val="clear" w:color="auto" w:fill="99FF99"/>
            <w:vAlign w:val="center"/>
            <w:hideMark/>
          </w:tcPr>
          <w:p w14:paraId="7BFCFE01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5" w:name="_Hlk185348588"/>
            <w:r w:rsidRPr="00C57BDB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46" w:type="dxa"/>
            <w:shd w:val="clear" w:color="auto" w:fill="FFFF00"/>
            <w:vAlign w:val="center"/>
            <w:hideMark/>
          </w:tcPr>
          <w:p w14:paraId="33A9659A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846" w:type="dxa"/>
            <w:shd w:val="clear" w:color="auto" w:fill="CCCCFF"/>
            <w:vAlign w:val="center"/>
            <w:hideMark/>
          </w:tcPr>
          <w:p w14:paraId="04AB8B75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 Advisory</w:t>
            </w:r>
          </w:p>
        </w:tc>
      </w:tr>
      <w:tr w:rsidR="00C57BDB" w:rsidRPr="00C57BDB" w14:paraId="376DE30B" w14:textId="77777777" w:rsidTr="005135DA">
        <w:trPr>
          <w:jc w:val="center"/>
        </w:trPr>
        <w:tc>
          <w:tcPr>
            <w:tcW w:w="1260" w:type="dxa"/>
            <w:shd w:val="clear" w:color="auto" w:fill="99FF99"/>
            <w:hideMark/>
          </w:tcPr>
          <w:p w14:paraId="76CEE5E5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46" w:type="dxa"/>
            <w:shd w:val="clear" w:color="auto" w:fill="FFFF00"/>
            <w:hideMark/>
          </w:tcPr>
          <w:p w14:paraId="7A568935" w14:textId="77777777" w:rsidR="00C57BDB" w:rsidRPr="00C57BDB" w:rsidRDefault="00C57BDB" w:rsidP="00C57BD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846" w:type="dxa"/>
            <w:shd w:val="clear" w:color="auto" w:fill="CCCCFF"/>
            <w:hideMark/>
          </w:tcPr>
          <w:p w14:paraId="64DAC2BE" w14:textId="1B3A1701" w:rsidR="00C57BDB" w:rsidRPr="00A168BB" w:rsidRDefault="00745EE9" w:rsidP="00FA75D7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 w:rsidR="00FA75D7">
              <w:rPr>
                <w:rFonts w:ascii="Rockwell" w:hAnsi="Rockwell"/>
                <w:sz w:val="20"/>
                <w:szCs w:val="20"/>
              </w:rPr>
              <w:t xml:space="preserve">postpone the </w:t>
            </w:r>
            <w:r w:rsidR="00100E96">
              <w:rPr>
                <w:rFonts w:ascii="Rockwell" w:hAnsi="Rockwell"/>
                <w:sz w:val="20"/>
                <w:szCs w:val="20"/>
              </w:rPr>
              <w:t>irrigat</w:t>
            </w:r>
            <w:r w:rsidR="00FA75D7">
              <w:rPr>
                <w:rFonts w:ascii="Rockwell" w:hAnsi="Rockwell"/>
                <w:sz w:val="20"/>
                <w:szCs w:val="20"/>
              </w:rPr>
              <w:t>ion</w:t>
            </w:r>
            <w:r w:rsidR="00100E96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803429">
              <w:rPr>
                <w:rFonts w:ascii="Rockwell" w:hAnsi="Rockwell"/>
                <w:sz w:val="20"/>
                <w:szCs w:val="20"/>
              </w:rPr>
              <w:t>for next three days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946CAB" w:rsidRPr="00C57BDB" w14:paraId="7A7E7F58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0DABE5AE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crops</w:t>
            </w:r>
          </w:p>
        </w:tc>
        <w:tc>
          <w:tcPr>
            <w:tcW w:w="1646" w:type="dxa"/>
            <w:shd w:val="clear" w:color="auto" w:fill="FFFF00"/>
          </w:tcPr>
          <w:p w14:paraId="1696FF08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39C29FF0" w14:textId="77777777" w:rsidR="00946CAB" w:rsidRPr="00C57BDB" w:rsidRDefault="00946CAB" w:rsidP="00946CAB">
            <w:pPr>
              <w:spacing w:line="23" w:lineRule="atLeast"/>
              <w:ind w:right="194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6" w:name="_Hlk181119507"/>
            <w:r w:rsidRPr="007852A9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6"/>
          </w:p>
        </w:tc>
      </w:tr>
      <w:tr w:rsidR="00946CAB" w:rsidRPr="00C57BDB" w14:paraId="72BE9B59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61E845E8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46" w:type="dxa"/>
            <w:shd w:val="clear" w:color="auto" w:fill="FFFF00"/>
          </w:tcPr>
          <w:p w14:paraId="26CEC7B3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65CFDF83" w14:textId="49B38533" w:rsidR="00946CAB" w:rsidRPr="00745EE9" w:rsidRDefault="00946CAB" w:rsidP="00745EE9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45EE9">
              <w:rPr>
                <w:rFonts w:ascii="Rockwell" w:hAnsi="Rockwell"/>
                <w:sz w:val="20"/>
                <w:szCs w:val="20"/>
              </w:rPr>
              <w:t>Postpone spraying</w:t>
            </w:r>
            <w:r w:rsidR="00803429">
              <w:rPr>
                <w:rFonts w:ascii="Rockwell" w:hAnsi="Rockwell"/>
                <w:sz w:val="20"/>
                <w:szCs w:val="20"/>
              </w:rPr>
              <w:t xml:space="preserve"> for next three days</w:t>
            </w:r>
          </w:p>
        </w:tc>
      </w:tr>
      <w:tr w:rsidR="00100E96" w:rsidRPr="00C57BDB" w14:paraId="13967C9C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155AA1B7" w14:textId="77777777" w:rsidR="00100E96" w:rsidRDefault="00100E96" w:rsidP="00100E9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Paddy </w:t>
            </w:r>
          </w:p>
        </w:tc>
        <w:tc>
          <w:tcPr>
            <w:tcW w:w="1646" w:type="dxa"/>
            <w:shd w:val="clear" w:color="auto" w:fill="FFFF00"/>
          </w:tcPr>
          <w:p w14:paraId="50FAB109" w14:textId="77777777" w:rsidR="00100E96" w:rsidRDefault="00100E96" w:rsidP="00100E96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846" w:type="dxa"/>
            <w:shd w:val="clear" w:color="auto" w:fill="CCCCFF"/>
          </w:tcPr>
          <w:p w14:paraId="3C669204" w14:textId="2521ADD2" w:rsidR="00100E96" w:rsidRPr="007852A9" w:rsidRDefault="00100E96" w:rsidP="00100E96">
            <w:pPr>
              <w:pStyle w:val="ListParagraph"/>
              <w:numPr>
                <w:ilvl w:val="0"/>
                <w:numId w:val="47"/>
              </w:numPr>
              <w:spacing w:line="23" w:lineRule="atLeast"/>
              <w:ind w:left="215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Maintain an appropriate water level to prevent crop </w:t>
            </w:r>
            <w:r w:rsidR="0080342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lodging</w:t>
            </w: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.</w:t>
            </w:r>
          </w:p>
          <w:p w14:paraId="0384AABB" w14:textId="77777777" w:rsidR="00100E96" w:rsidRPr="00100E96" w:rsidRDefault="00100E96" w:rsidP="00100E96">
            <w:pPr>
              <w:pStyle w:val="ListParagraph"/>
              <w:numPr>
                <w:ilvl w:val="0"/>
                <w:numId w:val="47"/>
              </w:numPr>
              <w:spacing w:after="0" w:line="23" w:lineRule="atLeast"/>
              <w:ind w:left="216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100E96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Temperature of 25-30</w:t>
            </w:r>
            <w:r w:rsidRPr="00100E96">
              <w:rPr>
                <w:rFonts w:ascii="Rockwell" w:hAnsi="Rockwell"/>
                <w:bCs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100E96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C with above 80 per cent relative humidity is highly favourable for Brown Spot. To control spray Mancozeb 500 g.</w:t>
            </w:r>
          </w:p>
        </w:tc>
      </w:tr>
      <w:tr w:rsidR="00946CAB" w:rsidRPr="00C57BDB" w14:paraId="12DEB68E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130F7FB8" w14:textId="77777777" w:rsidR="00946CA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Sugarcane </w:t>
            </w:r>
          </w:p>
          <w:p w14:paraId="54A367F8" w14:textId="77777777" w:rsidR="00946CA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6" w:type="dxa"/>
            <w:shd w:val="clear" w:color="auto" w:fill="FFFF00"/>
          </w:tcPr>
          <w:p w14:paraId="1BD882CB" w14:textId="77777777" w:rsidR="00946CAB" w:rsidRPr="00A015E9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All the stages</w:t>
            </w:r>
          </w:p>
        </w:tc>
        <w:tc>
          <w:tcPr>
            <w:tcW w:w="7846" w:type="dxa"/>
            <w:shd w:val="clear" w:color="auto" w:fill="CCCCFF"/>
          </w:tcPr>
          <w:p w14:paraId="5C1E5639" w14:textId="77777777" w:rsidR="00946CAB" w:rsidRPr="00A015E9" w:rsidRDefault="00745EE9" w:rsidP="00946CA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 xml:space="preserve">Continuous rainfall may lodge the crop; hence, farmers are advised to provide support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by </w:t>
            </w: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 xml:space="preserve">propping and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to </w:t>
            </w: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>practice earthing up.</w:t>
            </w:r>
          </w:p>
        </w:tc>
      </w:tr>
      <w:tr w:rsidR="00100E96" w:rsidRPr="00C57BDB" w14:paraId="3CBDF684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050E2401" w14:textId="77777777" w:rsidR="00100E96" w:rsidRPr="00C57BDB" w:rsidRDefault="00100E96" w:rsidP="00100E9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646" w:type="dxa"/>
            <w:shd w:val="clear" w:color="auto" w:fill="FFFF00"/>
          </w:tcPr>
          <w:p w14:paraId="0A87F99B" w14:textId="77777777" w:rsidR="00100E96" w:rsidRPr="00C57BDB" w:rsidRDefault="00100E96" w:rsidP="00100E96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Relative humidity</w:t>
            </w:r>
          </w:p>
        </w:tc>
        <w:tc>
          <w:tcPr>
            <w:tcW w:w="7846" w:type="dxa"/>
            <w:shd w:val="clear" w:color="auto" w:fill="CCCCFF"/>
          </w:tcPr>
          <w:p w14:paraId="1D7F6E7A" w14:textId="77777777" w:rsidR="00100E96" w:rsidRPr="00C57BDB" w:rsidRDefault="00100E96" w:rsidP="00100E96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Increase in relative humidity chance for disease spread. Animals for grazing may be taken after sunrise. </w:t>
            </w:r>
          </w:p>
        </w:tc>
      </w:tr>
    </w:tbl>
    <w:p w14:paraId="5EA708A2" w14:textId="77777777" w:rsidR="00386C32" w:rsidRPr="00F03FB2" w:rsidRDefault="003605CF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8"/>
          <w:szCs w:val="8"/>
        </w:rPr>
      </w:pPr>
      <w:bookmarkStart w:id="7" w:name="_Hlk155110499"/>
      <w:bookmarkStart w:id="8" w:name="_Hlk153899216"/>
      <w:bookmarkEnd w:id="5"/>
      <w:r w:rsidRPr="005611BA">
        <w:rPr>
          <w:rFonts w:ascii="Rockwell" w:hAnsi="Rockwell"/>
          <w:color w:val="00B050"/>
          <w:sz w:val="20"/>
          <w:szCs w:val="20"/>
        </w:rPr>
        <w:t xml:space="preserve">SMS: </w:t>
      </w:r>
      <w:r w:rsidRPr="005611BA">
        <w:rPr>
          <w:rFonts w:ascii="Rockwell" w:eastAsia="Calibri" w:hAnsi="Rockwell"/>
          <w:color w:val="00B050"/>
          <w:sz w:val="20"/>
          <w:szCs w:val="20"/>
        </w:rPr>
        <w:t>Rain:</w:t>
      </w:r>
      <w:r w:rsidR="00A5481C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9" w:name="_Hlk174467306"/>
      <w:bookmarkEnd w:id="2"/>
      <w:bookmarkEnd w:id="7"/>
      <w:bookmarkEnd w:id="8"/>
      <w:r w:rsidR="00EB66B5">
        <w:rPr>
          <w:rFonts w:ascii="Rockwell" w:eastAsia="Calibri" w:hAnsi="Rockwell"/>
          <w:color w:val="00B050"/>
          <w:sz w:val="20"/>
          <w:szCs w:val="20"/>
        </w:rPr>
        <w:t>01-03</w:t>
      </w:r>
      <w:r w:rsidR="00A168BB">
        <w:rPr>
          <w:rFonts w:ascii="Rockwell" w:eastAsia="Calibri" w:hAnsi="Rockwell"/>
          <w:color w:val="00B050"/>
          <w:sz w:val="20"/>
          <w:szCs w:val="20"/>
        </w:rPr>
        <w:t>.</w:t>
      </w:r>
      <w:r w:rsidR="00FA75D7">
        <w:rPr>
          <w:rFonts w:ascii="Rockwell" w:eastAsia="Calibri" w:hAnsi="Rockwell"/>
          <w:color w:val="00B050"/>
          <w:sz w:val="20"/>
          <w:szCs w:val="20"/>
        </w:rPr>
        <w:t>0</w:t>
      </w:r>
      <w:r w:rsidR="00A168BB">
        <w:rPr>
          <w:rFonts w:ascii="Rockwell" w:eastAsia="Calibri" w:hAnsi="Rockwell"/>
          <w:color w:val="00B050"/>
          <w:sz w:val="20"/>
          <w:szCs w:val="20"/>
        </w:rPr>
        <w:t>1</w:t>
      </w:r>
      <w:r w:rsidR="00D44985">
        <w:rPr>
          <w:rFonts w:ascii="Rockwell" w:eastAsia="Calibri" w:hAnsi="Rockwell"/>
          <w:color w:val="00B050"/>
          <w:sz w:val="20"/>
          <w:szCs w:val="20"/>
        </w:rPr>
        <w:t>-</w:t>
      </w:r>
      <w:r w:rsidR="00EB66B5">
        <w:rPr>
          <w:rFonts w:ascii="Rockwell" w:eastAsia="Calibri" w:hAnsi="Rockwell"/>
          <w:color w:val="00B050"/>
          <w:sz w:val="20"/>
          <w:szCs w:val="20"/>
        </w:rPr>
        <w:t>65</w:t>
      </w:r>
      <w:r w:rsidR="00FA75D7">
        <w:rPr>
          <w:rFonts w:ascii="Rockwell" w:eastAsia="Calibri" w:hAnsi="Rockwell"/>
          <w:color w:val="00B050"/>
          <w:sz w:val="20"/>
          <w:szCs w:val="20"/>
        </w:rPr>
        <w:t>,</w:t>
      </w:r>
      <w:r w:rsidR="00EB66B5">
        <w:rPr>
          <w:rFonts w:ascii="Rockwell" w:eastAsia="Calibri" w:hAnsi="Rockwell"/>
          <w:color w:val="00B050"/>
          <w:sz w:val="20"/>
          <w:szCs w:val="20"/>
        </w:rPr>
        <w:t>5</w:t>
      </w:r>
      <w:r w:rsidR="00D44985">
        <w:rPr>
          <w:rFonts w:ascii="Rockwell" w:eastAsia="Calibri" w:hAnsi="Rockwell"/>
          <w:color w:val="00B050"/>
          <w:sz w:val="20"/>
          <w:szCs w:val="20"/>
        </w:rPr>
        <w:t>&amp;</w:t>
      </w:r>
      <w:r w:rsidR="00EB66B5">
        <w:rPr>
          <w:rFonts w:ascii="Rockwell" w:eastAsia="Calibri" w:hAnsi="Rockwell"/>
          <w:color w:val="00B050"/>
          <w:sz w:val="20"/>
          <w:szCs w:val="20"/>
        </w:rPr>
        <w:t>4</w:t>
      </w:r>
      <w:r w:rsidR="00D4498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B6112">
        <w:rPr>
          <w:rFonts w:ascii="Rockwell" w:eastAsia="Calibri" w:hAnsi="Rockwell"/>
          <w:color w:val="00B050"/>
          <w:sz w:val="20"/>
          <w:szCs w:val="20"/>
        </w:rPr>
        <w:t>mm</w:t>
      </w:r>
      <w:bookmarkEnd w:id="9"/>
      <w:r w:rsidR="000B3E9B">
        <w:rPr>
          <w:rFonts w:ascii="Rockwell" w:eastAsia="Calibri" w:hAnsi="Rockwell"/>
          <w:color w:val="00B050"/>
          <w:sz w:val="20"/>
          <w:szCs w:val="20"/>
        </w:rPr>
        <w:t xml:space="preserve">. </w:t>
      </w:r>
      <w:bookmarkStart w:id="10" w:name="_Hlk185348612"/>
      <w:r w:rsidR="00C86208">
        <w:rPr>
          <w:rFonts w:ascii="Rockwell" w:eastAsia="Calibri" w:hAnsi="Rockwell"/>
          <w:color w:val="00B050"/>
          <w:sz w:val="20"/>
          <w:szCs w:val="20"/>
        </w:rPr>
        <w:t>E</w:t>
      </w:r>
      <w:r w:rsidR="00C86208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C86208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745EE9">
        <w:rPr>
          <w:rFonts w:ascii="Rockwell" w:eastAsia="Calibri" w:hAnsi="Rockwell"/>
          <w:color w:val="00B050"/>
          <w:sz w:val="20"/>
          <w:szCs w:val="20"/>
        </w:rPr>
        <w:t xml:space="preserve">Paddy – </w:t>
      </w:r>
      <w:bookmarkEnd w:id="10"/>
      <w:r w:rsidR="007E2502" w:rsidRPr="007E2502">
        <w:rPr>
          <w:rFonts w:ascii="Rockwell" w:eastAsia="Calibri" w:hAnsi="Rockwell"/>
          <w:color w:val="00B050"/>
          <w:sz w:val="20"/>
          <w:szCs w:val="20"/>
        </w:rPr>
        <w:t>Brown Spot</w:t>
      </w:r>
      <w:r w:rsidR="007E2502">
        <w:rPr>
          <w:rFonts w:ascii="Rockwell" w:eastAsia="Calibri" w:hAnsi="Rockwell"/>
          <w:color w:val="00B050"/>
          <w:sz w:val="20"/>
          <w:szCs w:val="20"/>
        </w:rPr>
        <w:t>-</w:t>
      </w:r>
      <w:r w:rsidR="007E2502" w:rsidRPr="007E2502">
        <w:rPr>
          <w:rFonts w:ascii="Rockwell" w:eastAsia="Calibri" w:hAnsi="Rockwell"/>
          <w:color w:val="00B050"/>
          <w:sz w:val="20"/>
          <w:szCs w:val="20"/>
        </w:rPr>
        <w:t>spray Mancozeb 500 g.</w:t>
      </w: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842"/>
        <w:gridCol w:w="8248"/>
      </w:tblGrid>
      <w:tr w:rsidR="00EB66B5" w:rsidRPr="005426AA" w14:paraId="15B6115D" w14:textId="77777777" w:rsidTr="009B5BBC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9031128" w14:textId="77777777" w:rsidR="00EB66B5" w:rsidRPr="005426AA" w:rsidRDefault="00EB66B5" w:rsidP="009B5BBC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472FD2">
              <w:rPr>
                <w:rFonts w:ascii="Rockwell" w:hAnsi="Rockwell"/>
                <w:b/>
                <w:bCs/>
                <w:sz w:val="20"/>
                <w:szCs w:val="20"/>
              </w:rPr>
              <w:t>Weather forecast</w:t>
            </w:r>
          </w:p>
        </w:tc>
      </w:tr>
      <w:tr w:rsidR="00EB66B5" w:rsidRPr="005426AA" w14:paraId="0C9915F9" w14:textId="77777777" w:rsidTr="009B5BBC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C4CA7F" w14:textId="22230976" w:rsidR="00EB66B5" w:rsidRPr="002006F9" w:rsidRDefault="00EB66B5" w:rsidP="009B5BBC">
            <w:pPr>
              <w:tabs>
                <w:tab w:val="left" w:pos="0"/>
              </w:tabs>
              <w:ind w:right="5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006F9">
              <w:rPr>
                <w:rFonts w:ascii="Rockwell" w:hAnsi="Rockwell"/>
                <w:sz w:val="20"/>
                <w:szCs w:val="20"/>
              </w:rPr>
              <w:t xml:space="preserve">Yesterday’s cyclonic circulation over central parts of South Bay of Bengal &amp; adjoining Equatorial Indian Ocean now lies over Equatorial Indian Ocean &amp;; adjoining southwest Bay of Bengal and extends </w:t>
            </w:r>
            <w:proofErr w:type="spellStart"/>
            <w:r w:rsidRPr="002006F9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2006F9">
              <w:rPr>
                <w:rFonts w:ascii="Rockwell" w:hAnsi="Rockwell"/>
                <w:sz w:val="20"/>
                <w:szCs w:val="20"/>
              </w:rPr>
              <w:t xml:space="preserve"> 1.5 km above mean sea level.</w:t>
            </w:r>
          </w:p>
        </w:tc>
      </w:tr>
      <w:tr w:rsidR="00EB66B5" w:rsidRPr="005426AA" w14:paraId="1FAFC09B" w14:textId="77777777" w:rsidTr="009B5BBC">
        <w:trPr>
          <w:trHeight w:val="278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7ECAEE5" w14:textId="77777777" w:rsidR="00EB66B5" w:rsidRPr="005426AA" w:rsidRDefault="00EB66B5" w:rsidP="009B5BBC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 xml:space="preserve">Next five days 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DFE854B" w14:textId="352EAF96" w:rsidR="00EB66B5" w:rsidRPr="007C48E8" w:rsidRDefault="00EB66B5" w:rsidP="00EB66B5">
            <w:pPr>
              <w:pStyle w:val="ListParagraph"/>
              <w:numPr>
                <w:ilvl w:val="0"/>
                <w:numId w:val="46"/>
              </w:numPr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C48E8">
              <w:rPr>
                <w:rFonts w:ascii="Rockwell" w:hAnsi="Rockwell" w:cstheme="minorHAnsi"/>
                <w:sz w:val="20"/>
                <w:szCs w:val="20"/>
              </w:rPr>
              <w:t xml:space="preserve">Day 1 (01.01.2025): Light to moderate rain is likely to occur at a few places over South </w:t>
            </w:r>
            <w:proofErr w:type="spellStart"/>
            <w:r w:rsidRPr="007C48E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7C48E8">
              <w:rPr>
                <w:rFonts w:ascii="Rockwell" w:hAnsi="Rockwell" w:cstheme="minorHAnsi"/>
                <w:sz w:val="20"/>
                <w:szCs w:val="20"/>
              </w:rPr>
              <w:t xml:space="preserve">, at one or two places over North </w:t>
            </w:r>
            <w:proofErr w:type="spellStart"/>
            <w:r w:rsidRPr="007C48E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7C48E8">
              <w:rPr>
                <w:rFonts w:ascii="Rockwell" w:hAnsi="Rockwell" w:cstheme="minorHAnsi"/>
                <w:sz w:val="20"/>
                <w:szCs w:val="20"/>
              </w:rPr>
              <w:t>. Mist/Haze is likely to prevail during early morning hours at isolated places.</w:t>
            </w:r>
          </w:p>
          <w:p w14:paraId="284C82FC" w14:textId="77777777" w:rsidR="00EB66B5" w:rsidRPr="007C48E8" w:rsidRDefault="00EB66B5" w:rsidP="00EB66B5">
            <w:pPr>
              <w:pStyle w:val="ListParagraph"/>
              <w:numPr>
                <w:ilvl w:val="0"/>
                <w:numId w:val="46"/>
              </w:numPr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C48E8">
              <w:rPr>
                <w:rFonts w:ascii="Rockwell" w:hAnsi="Rockwell" w:cstheme="minorHAnsi"/>
                <w:sz w:val="20"/>
                <w:szCs w:val="20"/>
              </w:rPr>
              <w:t xml:space="preserve">Heavy rain is likely to occur at isolated places over </w:t>
            </w:r>
            <w:proofErr w:type="spellStart"/>
            <w:r w:rsidRPr="007C48E8">
              <w:rPr>
                <w:rFonts w:ascii="Rockwell" w:hAnsi="Rockwell" w:cstheme="minorHAnsi"/>
                <w:sz w:val="20"/>
                <w:szCs w:val="20"/>
              </w:rPr>
              <w:t>Thenkasi</w:t>
            </w:r>
            <w:proofErr w:type="spellEnd"/>
            <w:r w:rsidRPr="007C48E8">
              <w:rPr>
                <w:rFonts w:ascii="Rockwell" w:hAnsi="Rockwell" w:cstheme="minorHAnsi"/>
                <w:sz w:val="20"/>
                <w:szCs w:val="20"/>
              </w:rPr>
              <w:t>, Tirunelveli and Kanyakumari districts.</w:t>
            </w:r>
          </w:p>
          <w:p w14:paraId="1A49D763" w14:textId="5B12DE6A" w:rsidR="00EB66B5" w:rsidRPr="007C48E8" w:rsidRDefault="00EB66B5" w:rsidP="00EB66B5">
            <w:pPr>
              <w:pStyle w:val="ListParagraph"/>
              <w:numPr>
                <w:ilvl w:val="0"/>
                <w:numId w:val="46"/>
              </w:numPr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C48E8">
              <w:rPr>
                <w:rFonts w:ascii="Rockwell" w:hAnsi="Rockwell" w:cstheme="minorHAnsi"/>
                <w:sz w:val="20"/>
                <w:szCs w:val="20"/>
              </w:rPr>
              <w:t xml:space="preserve">Day 2 (02.01.2025): Light to moderate rain is likely to occur at one or two places over </w:t>
            </w:r>
            <w:proofErr w:type="spellStart"/>
            <w:r w:rsidRPr="007C48E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7C48E8">
              <w:rPr>
                <w:rFonts w:ascii="Rockwell" w:hAnsi="Rockwell" w:cstheme="minorHAnsi"/>
                <w:sz w:val="20"/>
                <w:szCs w:val="20"/>
              </w:rPr>
              <w:t>. Mist/Haze is likely to prevail during early morning hours at isolated places.</w:t>
            </w:r>
          </w:p>
          <w:p w14:paraId="1DD8C2A4" w14:textId="7DEB68F0" w:rsidR="00EB66B5" w:rsidRPr="005426AA" w:rsidRDefault="00EB66B5" w:rsidP="00803429">
            <w:pPr>
              <w:pStyle w:val="ListParagraph"/>
              <w:numPr>
                <w:ilvl w:val="0"/>
                <w:numId w:val="46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C48E8">
              <w:rPr>
                <w:rFonts w:ascii="Rockwell" w:hAnsi="Rockwell" w:cstheme="minorHAnsi"/>
                <w:sz w:val="20"/>
                <w:szCs w:val="20"/>
              </w:rPr>
              <w:t>Day 3 (03.01.2025) to Day 5 (05.01.2025): Light to moderate rain is likely to occur at one or two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7C48E8">
              <w:rPr>
                <w:rFonts w:ascii="Rockwell" w:hAnsi="Rockwell" w:cstheme="minorHAnsi"/>
                <w:sz w:val="20"/>
                <w:szCs w:val="20"/>
              </w:rPr>
              <w:t xml:space="preserve">places over </w:t>
            </w:r>
            <w:proofErr w:type="spellStart"/>
            <w:r w:rsidRPr="007C48E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7C48E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</w:tbl>
    <w:p w14:paraId="067880EB" w14:textId="77777777" w:rsidR="00C3327B" w:rsidRPr="00C57BDB" w:rsidRDefault="00C3327B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57F6659A" w14:textId="77777777" w:rsidR="00C64E6B" w:rsidRPr="00C57BDB" w:rsidRDefault="00C64E6B" w:rsidP="000B3E9B">
      <w:pPr>
        <w:tabs>
          <w:tab w:val="left" w:pos="5333"/>
        </w:tabs>
        <w:ind w:right="-164"/>
        <w:rPr>
          <w:rFonts w:ascii="Rockwell" w:eastAsia="Calibri" w:hAnsi="Rockwell"/>
          <w:color w:val="00B050"/>
          <w:sz w:val="2"/>
          <w:szCs w:val="2"/>
        </w:rPr>
      </w:pPr>
    </w:p>
    <w:p w14:paraId="22A4A18F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20D6B1E9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Professor and Head</w:t>
      </w:r>
    </w:p>
    <w:p w14:paraId="6773EBA5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6523F507" w14:textId="77777777" w:rsidR="00AA1843" w:rsidRPr="00C45672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C45672">
        <w:rPr>
          <w:rFonts w:ascii="Rockwell" w:hAnsi="Rockwell"/>
          <w:b/>
          <w:bCs/>
          <w:sz w:val="18"/>
          <w:szCs w:val="18"/>
        </w:rPr>
        <w:t xml:space="preserve">     </w:t>
      </w:r>
      <w:r>
        <w:rPr>
          <w:rFonts w:ascii="Rockwell" w:hAnsi="Rockwell"/>
          <w:b/>
          <w:bCs/>
          <w:sz w:val="18"/>
          <w:szCs w:val="18"/>
        </w:rPr>
        <w:t xml:space="preserve">    </w:t>
      </w:r>
      <w:r w:rsidRPr="00C45672">
        <w:rPr>
          <w:rFonts w:ascii="Rockwell" w:hAnsi="Rockwell"/>
          <w:b/>
          <w:bCs/>
          <w:sz w:val="18"/>
          <w:szCs w:val="18"/>
        </w:rPr>
        <w:t>Kovilpatti</w:t>
      </w:r>
    </w:p>
    <w:sectPr w:rsidR="00AA1843" w:rsidRPr="00C45672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BBE7" w14:textId="77777777" w:rsidR="00414C26" w:rsidRDefault="00414C26" w:rsidP="00C13008">
      <w:r>
        <w:separator/>
      </w:r>
    </w:p>
  </w:endnote>
  <w:endnote w:type="continuationSeparator" w:id="0">
    <w:p w14:paraId="24106861" w14:textId="77777777" w:rsidR="00414C26" w:rsidRDefault="00414C26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B63BE" w14:textId="77777777" w:rsidR="00414C26" w:rsidRDefault="00414C26" w:rsidP="00C13008">
      <w:r>
        <w:separator/>
      </w:r>
    </w:p>
  </w:footnote>
  <w:footnote w:type="continuationSeparator" w:id="0">
    <w:p w14:paraId="7E7CEF35" w14:textId="77777777" w:rsidR="00414C26" w:rsidRDefault="00414C26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22B1285"/>
    <w:multiLevelType w:val="hybridMultilevel"/>
    <w:tmpl w:val="41B2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44583"/>
    <w:multiLevelType w:val="hybridMultilevel"/>
    <w:tmpl w:val="0F48C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5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056971">
    <w:abstractNumId w:val="0"/>
  </w:num>
  <w:num w:numId="2" w16cid:durableId="1518227424">
    <w:abstractNumId w:val="8"/>
  </w:num>
  <w:num w:numId="3" w16cid:durableId="477190058">
    <w:abstractNumId w:val="5"/>
  </w:num>
  <w:num w:numId="4" w16cid:durableId="1864853469">
    <w:abstractNumId w:val="3"/>
  </w:num>
  <w:num w:numId="5" w16cid:durableId="1850441545">
    <w:abstractNumId w:val="2"/>
  </w:num>
  <w:num w:numId="6" w16cid:durableId="427192405">
    <w:abstractNumId w:val="38"/>
  </w:num>
  <w:num w:numId="7" w16cid:durableId="450981914">
    <w:abstractNumId w:val="13"/>
  </w:num>
  <w:num w:numId="8" w16cid:durableId="1738429878">
    <w:abstractNumId w:val="27"/>
  </w:num>
  <w:num w:numId="9" w16cid:durableId="20982526">
    <w:abstractNumId w:val="19"/>
  </w:num>
  <w:num w:numId="10" w16cid:durableId="1481580349">
    <w:abstractNumId w:val="9"/>
  </w:num>
  <w:num w:numId="11" w16cid:durableId="1926962311">
    <w:abstractNumId w:val="16"/>
  </w:num>
  <w:num w:numId="12" w16cid:durableId="2012902373">
    <w:abstractNumId w:val="4"/>
  </w:num>
  <w:num w:numId="13" w16cid:durableId="199632640">
    <w:abstractNumId w:val="42"/>
  </w:num>
  <w:num w:numId="14" w16cid:durableId="1806971215">
    <w:abstractNumId w:val="7"/>
  </w:num>
  <w:num w:numId="15" w16cid:durableId="18727208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819419">
    <w:abstractNumId w:val="43"/>
  </w:num>
  <w:num w:numId="17" w16cid:durableId="1010990462">
    <w:abstractNumId w:val="41"/>
  </w:num>
  <w:num w:numId="18" w16cid:durableId="938413959">
    <w:abstractNumId w:val="25"/>
  </w:num>
  <w:num w:numId="19" w16cid:durableId="206719993">
    <w:abstractNumId w:val="35"/>
  </w:num>
  <w:num w:numId="20" w16cid:durableId="2029090792">
    <w:abstractNumId w:val="37"/>
  </w:num>
  <w:num w:numId="21" w16cid:durableId="1679229149">
    <w:abstractNumId w:val="36"/>
  </w:num>
  <w:num w:numId="22" w16cid:durableId="1581212476">
    <w:abstractNumId w:val="15"/>
  </w:num>
  <w:num w:numId="23" w16cid:durableId="135025136">
    <w:abstractNumId w:val="6"/>
  </w:num>
  <w:num w:numId="24" w16cid:durableId="721682910">
    <w:abstractNumId w:val="31"/>
  </w:num>
  <w:num w:numId="25" w16cid:durableId="902712579">
    <w:abstractNumId w:val="32"/>
  </w:num>
  <w:num w:numId="26" w16cid:durableId="1000234569">
    <w:abstractNumId w:val="22"/>
  </w:num>
  <w:num w:numId="27" w16cid:durableId="435830223">
    <w:abstractNumId w:val="17"/>
  </w:num>
  <w:num w:numId="28" w16cid:durableId="1297443096">
    <w:abstractNumId w:val="11"/>
  </w:num>
  <w:num w:numId="29" w16cid:durableId="289168503">
    <w:abstractNumId w:val="30"/>
  </w:num>
  <w:num w:numId="30" w16cid:durableId="942690670">
    <w:abstractNumId w:val="44"/>
  </w:num>
  <w:num w:numId="31" w16cid:durableId="534779746">
    <w:abstractNumId w:val="40"/>
  </w:num>
  <w:num w:numId="32" w16cid:durableId="1508326593">
    <w:abstractNumId w:val="24"/>
  </w:num>
  <w:num w:numId="33" w16cid:durableId="1743791856">
    <w:abstractNumId w:val="14"/>
  </w:num>
  <w:num w:numId="34" w16cid:durableId="1923291498">
    <w:abstractNumId w:val="29"/>
  </w:num>
  <w:num w:numId="35" w16cid:durableId="1410887908">
    <w:abstractNumId w:val="20"/>
  </w:num>
  <w:num w:numId="36" w16cid:durableId="511335623">
    <w:abstractNumId w:val="1"/>
  </w:num>
  <w:num w:numId="37" w16cid:durableId="891962819">
    <w:abstractNumId w:val="12"/>
  </w:num>
  <w:num w:numId="38" w16cid:durableId="1775249314">
    <w:abstractNumId w:val="23"/>
  </w:num>
  <w:num w:numId="39" w16cid:durableId="1590701011">
    <w:abstractNumId w:val="10"/>
  </w:num>
  <w:num w:numId="40" w16cid:durableId="1468889190">
    <w:abstractNumId w:val="39"/>
  </w:num>
  <w:num w:numId="41" w16cid:durableId="192037232">
    <w:abstractNumId w:val="18"/>
  </w:num>
  <w:num w:numId="42" w16cid:durableId="2106070136">
    <w:abstractNumId w:val="28"/>
  </w:num>
  <w:num w:numId="43" w16cid:durableId="1038117139">
    <w:abstractNumId w:val="26"/>
  </w:num>
  <w:num w:numId="44" w16cid:durableId="42946423">
    <w:abstractNumId w:val="21"/>
  </w:num>
  <w:num w:numId="45" w16cid:durableId="2037537815">
    <w:abstractNumId w:val="34"/>
  </w:num>
  <w:num w:numId="46" w16cid:durableId="1655723525">
    <w:abstractNumId w:val="33"/>
  </w:num>
  <w:num w:numId="47" w16cid:durableId="553011128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03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A91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66D4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CC3"/>
    <w:rsid w:val="00062E51"/>
    <w:rsid w:val="0006313A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74C"/>
    <w:rsid w:val="000A39CE"/>
    <w:rsid w:val="000A3C62"/>
    <w:rsid w:val="000A3D2D"/>
    <w:rsid w:val="000A3FBB"/>
    <w:rsid w:val="000A4016"/>
    <w:rsid w:val="000A40F7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6E7C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CA5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ACF"/>
    <w:rsid w:val="00100E78"/>
    <w:rsid w:val="00100E96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815"/>
    <w:rsid w:val="00114905"/>
    <w:rsid w:val="00114BA3"/>
    <w:rsid w:val="00114E41"/>
    <w:rsid w:val="00115021"/>
    <w:rsid w:val="00115098"/>
    <w:rsid w:val="00115174"/>
    <w:rsid w:val="00115595"/>
    <w:rsid w:val="0011596A"/>
    <w:rsid w:val="00115CCF"/>
    <w:rsid w:val="00115D9C"/>
    <w:rsid w:val="00115EA4"/>
    <w:rsid w:val="001161AC"/>
    <w:rsid w:val="001163DF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4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8C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27E71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2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4B8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C07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8E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3A"/>
    <w:rsid w:val="00180A6B"/>
    <w:rsid w:val="00181270"/>
    <w:rsid w:val="00181286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A99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49B5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609A"/>
    <w:rsid w:val="00196288"/>
    <w:rsid w:val="0019633F"/>
    <w:rsid w:val="00196372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94D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6A2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9A"/>
    <w:rsid w:val="001D16F9"/>
    <w:rsid w:val="001D17AA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0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480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33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137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2F9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2CA"/>
    <w:rsid w:val="00215453"/>
    <w:rsid w:val="002154F6"/>
    <w:rsid w:val="0021556C"/>
    <w:rsid w:val="00215AC6"/>
    <w:rsid w:val="00215B96"/>
    <w:rsid w:val="00215D61"/>
    <w:rsid w:val="00215FF0"/>
    <w:rsid w:val="002161C3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34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C44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0E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472"/>
    <w:rsid w:val="00242990"/>
    <w:rsid w:val="002429DA"/>
    <w:rsid w:val="00242A65"/>
    <w:rsid w:val="00242BA2"/>
    <w:rsid w:val="002431F0"/>
    <w:rsid w:val="00243304"/>
    <w:rsid w:val="002435E5"/>
    <w:rsid w:val="00243681"/>
    <w:rsid w:val="00243A0D"/>
    <w:rsid w:val="00243A34"/>
    <w:rsid w:val="00243DF0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0275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009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DA1"/>
    <w:rsid w:val="00266DC7"/>
    <w:rsid w:val="002672C9"/>
    <w:rsid w:val="0026740F"/>
    <w:rsid w:val="0026741B"/>
    <w:rsid w:val="00267492"/>
    <w:rsid w:val="002679BE"/>
    <w:rsid w:val="00267B1C"/>
    <w:rsid w:val="00267B39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A62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47D"/>
    <w:rsid w:val="00282722"/>
    <w:rsid w:val="002828E0"/>
    <w:rsid w:val="00282977"/>
    <w:rsid w:val="00282D41"/>
    <w:rsid w:val="00282F68"/>
    <w:rsid w:val="002830F3"/>
    <w:rsid w:val="00283784"/>
    <w:rsid w:val="002839ED"/>
    <w:rsid w:val="00283A2A"/>
    <w:rsid w:val="00283D3D"/>
    <w:rsid w:val="00283D8A"/>
    <w:rsid w:val="00283F16"/>
    <w:rsid w:val="00284016"/>
    <w:rsid w:val="0028417E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A5B"/>
    <w:rsid w:val="002A1E39"/>
    <w:rsid w:val="002A1E49"/>
    <w:rsid w:val="002A1EC0"/>
    <w:rsid w:val="002A20AD"/>
    <w:rsid w:val="002A21CF"/>
    <w:rsid w:val="002A21D3"/>
    <w:rsid w:val="002A23DE"/>
    <w:rsid w:val="002A25FB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A8E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A3E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3AE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95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508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2B3"/>
    <w:rsid w:val="002F7D2A"/>
    <w:rsid w:val="002F7F87"/>
    <w:rsid w:val="003000E8"/>
    <w:rsid w:val="003003F6"/>
    <w:rsid w:val="00300489"/>
    <w:rsid w:val="00300498"/>
    <w:rsid w:val="003008EF"/>
    <w:rsid w:val="00300C0F"/>
    <w:rsid w:val="00301052"/>
    <w:rsid w:val="003013E1"/>
    <w:rsid w:val="0030198C"/>
    <w:rsid w:val="00301AAD"/>
    <w:rsid w:val="00301BAE"/>
    <w:rsid w:val="00301BC4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14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EC4"/>
    <w:rsid w:val="00357F90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2FB8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82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C32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098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28B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B13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2E20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06B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3A5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C26"/>
    <w:rsid w:val="00414FD3"/>
    <w:rsid w:val="004150E8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4B6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551"/>
    <w:rsid w:val="0044355B"/>
    <w:rsid w:val="00443606"/>
    <w:rsid w:val="00443618"/>
    <w:rsid w:val="00443669"/>
    <w:rsid w:val="00443907"/>
    <w:rsid w:val="00443D74"/>
    <w:rsid w:val="00444299"/>
    <w:rsid w:val="004446A7"/>
    <w:rsid w:val="00444B86"/>
    <w:rsid w:val="00444DDA"/>
    <w:rsid w:val="00444E6A"/>
    <w:rsid w:val="004452F3"/>
    <w:rsid w:val="004452FC"/>
    <w:rsid w:val="00445482"/>
    <w:rsid w:val="0044565E"/>
    <w:rsid w:val="004456DF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B8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8E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978"/>
    <w:rsid w:val="00472A83"/>
    <w:rsid w:val="00472FD2"/>
    <w:rsid w:val="00473105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4EEC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417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0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8E9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266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5B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5DA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604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1B"/>
    <w:rsid w:val="00526470"/>
    <w:rsid w:val="0052649F"/>
    <w:rsid w:val="005265A3"/>
    <w:rsid w:val="005265C1"/>
    <w:rsid w:val="005265F4"/>
    <w:rsid w:val="005267BF"/>
    <w:rsid w:val="005268EA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C7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6D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0FF1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6FD4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C48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1DB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D37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33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9E3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4E7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B91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4CF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0E1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157"/>
    <w:rsid w:val="0061224C"/>
    <w:rsid w:val="00612329"/>
    <w:rsid w:val="00612708"/>
    <w:rsid w:val="00613054"/>
    <w:rsid w:val="0061333C"/>
    <w:rsid w:val="00613625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4D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51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2F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159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330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DC5"/>
    <w:rsid w:val="006C6E68"/>
    <w:rsid w:val="006C716D"/>
    <w:rsid w:val="006C72F1"/>
    <w:rsid w:val="006C73A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A08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0E4B"/>
    <w:rsid w:val="00711070"/>
    <w:rsid w:val="007112A1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0C6"/>
    <w:rsid w:val="00724192"/>
    <w:rsid w:val="0072463F"/>
    <w:rsid w:val="00724CCA"/>
    <w:rsid w:val="00724FE5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E9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FE0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11A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9BA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094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43A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D7AC7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502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0FF2"/>
    <w:rsid w:val="007F1000"/>
    <w:rsid w:val="007F133D"/>
    <w:rsid w:val="007F1DAC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192C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429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A7F"/>
    <w:rsid w:val="00814BE8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0F0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438"/>
    <w:rsid w:val="00847635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52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621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271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353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887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8E"/>
    <w:rsid w:val="008A7899"/>
    <w:rsid w:val="008A79B4"/>
    <w:rsid w:val="008A79BC"/>
    <w:rsid w:val="008A7B85"/>
    <w:rsid w:val="008A7B9F"/>
    <w:rsid w:val="008A7BA4"/>
    <w:rsid w:val="008A7D17"/>
    <w:rsid w:val="008A7DAA"/>
    <w:rsid w:val="008B0476"/>
    <w:rsid w:val="008B0549"/>
    <w:rsid w:val="008B07B7"/>
    <w:rsid w:val="008B0852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22E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8D6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58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4DC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642"/>
    <w:rsid w:val="008F5B2F"/>
    <w:rsid w:val="008F5B93"/>
    <w:rsid w:val="008F5D8B"/>
    <w:rsid w:val="008F5FA1"/>
    <w:rsid w:val="008F6022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3B"/>
    <w:rsid w:val="009246AD"/>
    <w:rsid w:val="00924760"/>
    <w:rsid w:val="00924D8A"/>
    <w:rsid w:val="0092528D"/>
    <w:rsid w:val="0092551C"/>
    <w:rsid w:val="00925609"/>
    <w:rsid w:val="009256A4"/>
    <w:rsid w:val="00925786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8D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CAB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EB8"/>
    <w:rsid w:val="00962EEC"/>
    <w:rsid w:val="00962FF6"/>
    <w:rsid w:val="00963192"/>
    <w:rsid w:val="00963493"/>
    <w:rsid w:val="00963546"/>
    <w:rsid w:val="009636A3"/>
    <w:rsid w:val="00963773"/>
    <w:rsid w:val="00963941"/>
    <w:rsid w:val="00963A5E"/>
    <w:rsid w:val="00963C3A"/>
    <w:rsid w:val="00963E67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AC0"/>
    <w:rsid w:val="00981E4B"/>
    <w:rsid w:val="009820BB"/>
    <w:rsid w:val="00982184"/>
    <w:rsid w:val="009822B3"/>
    <w:rsid w:val="009828A0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9DF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BA3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4B7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5E9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8BB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934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EC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8D3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1F9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03C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18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AA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13"/>
    <w:rsid w:val="00A90BB6"/>
    <w:rsid w:val="00A90F4F"/>
    <w:rsid w:val="00A90F5E"/>
    <w:rsid w:val="00A913A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772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58D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8C2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7FD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C26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35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8A1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31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51C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53A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9C9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6B0"/>
    <w:rsid w:val="00B64928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370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3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6F3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270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3B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1ED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6D5"/>
    <w:rsid w:val="00C159A2"/>
    <w:rsid w:val="00C15EE2"/>
    <w:rsid w:val="00C16228"/>
    <w:rsid w:val="00C163A9"/>
    <w:rsid w:val="00C166C7"/>
    <w:rsid w:val="00C16C31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27FE2"/>
    <w:rsid w:val="00C30338"/>
    <w:rsid w:val="00C30470"/>
    <w:rsid w:val="00C30873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27B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2C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208"/>
    <w:rsid w:val="00C869B5"/>
    <w:rsid w:val="00C87257"/>
    <w:rsid w:val="00C87C41"/>
    <w:rsid w:val="00C87CBC"/>
    <w:rsid w:val="00C87D13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2C5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7BE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0DED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D48"/>
    <w:rsid w:val="00CD1142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C38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722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98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8ED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3A90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3CB"/>
    <w:rsid w:val="00DC34C0"/>
    <w:rsid w:val="00DC3855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88A"/>
    <w:rsid w:val="00E01BE1"/>
    <w:rsid w:val="00E01C2C"/>
    <w:rsid w:val="00E01DEE"/>
    <w:rsid w:val="00E0202B"/>
    <w:rsid w:val="00E02232"/>
    <w:rsid w:val="00E02324"/>
    <w:rsid w:val="00E023BF"/>
    <w:rsid w:val="00E0241E"/>
    <w:rsid w:val="00E02969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3C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27FA7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3B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D7"/>
    <w:rsid w:val="00E654FB"/>
    <w:rsid w:val="00E65610"/>
    <w:rsid w:val="00E65659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A3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E0E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BC9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4A1D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6B5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B43"/>
    <w:rsid w:val="00F00E13"/>
    <w:rsid w:val="00F01430"/>
    <w:rsid w:val="00F01606"/>
    <w:rsid w:val="00F01780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3FB2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FB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EB1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90C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B9E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889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A06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5AD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5D7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31B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6EC6"/>
    <w:rsid w:val="00FC724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2E72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07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310FE"/>
  <w15:docId w15:val="{F8A8B0DF-D2A9-49CA-BDB0-CE01C2C2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A55C4-0056-4AE6-A725-CE4307F6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335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172</cp:revision>
  <cp:lastPrinted>2024-10-15T13:09:00Z</cp:lastPrinted>
  <dcterms:created xsi:type="dcterms:W3CDTF">2024-11-14T08:55:00Z</dcterms:created>
  <dcterms:modified xsi:type="dcterms:W3CDTF">2024-12-31T11:13:00Z</dcterms:modified>
</cp:coreProperties>
</file>